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3502" w14:textId="77777777" w:rsidR="00FE067E" w:rsidRPr="00CD7B73" w:rsidRDefault="003C6034" w:rsidP="00CC1F3B">
      <w:pPr>
        <w:pStyle w:val="TitlePageOrigin"/>
        <w:rPr>
          <w:color w:val="auto"/>
        </w:rPr>
      </w:pPr>
      <w:r w:rsidRPr="00CD7B73">
        <w:rPr>
          <w:caps w:val="0"/>
          <w:color w:val="auto"/>
        </w:rPr>
        <w:t>WEST VIRGINIA LEGISLATURE</w:t>
      </w:r>
    </w:p>
    <w:p w14:paraId="590B8AEE" w14:textId="77777777" w:rsidR="00CD36CF" w:rsidRPr="00CD7B73" w:rsidRDefault="00CD36CF" w:rsidP="00CC1F3B">
      <w:pPr>
        <w:pStyle w:val="TitlePageSession"/>
        <w:rPr>
          <w:color w:val="auto"/>
        </w:rPr>
      </w:pPr>
      <w:r w:rsidRPr="00CD7B73">
        <w:rPr>
          <w:color w:val="auto"/>
        </w:rPr>
        <w:t>20</w:t>
      </w:r>
      <w:r w:rsidR="00EC5E63" w:rsidRPr="00CD7B73">
        <w:rPr>
          <w:color w:val="auto"/>
        </w:rPr>
        <w:t>2</w:t>
      </w:r>
      <w:r w:rsidR="00B71E6F" w:rsidRPr="00CD7B73">
        <w:rPr>
          <w:color w:val="auto"/>
        </w:rPr>
        <w:t>3</w:t>
      </w:r>
      <w:r w:rsidRPr="00CD7B73">
        <w:rPr>
          <w:color w:val="auto"/>
        </w:rPr>
        <w:t xml:space="preserve"> </w:t>
      </w:r>
      <w:r w:rsidR="003C6034" w:rsidRPr="00CD7B73">
        <w:rPr>
          <w:caps w:val="0"/>
          <w:color w:val="auto"/>
        </w:rPr>
        <w:t>REGULAR SESSION</w:t>
      </w:r>
    </w:p>
    <w:p w14:paraId="2ADDBA62" w14:textId="77777777" w:rsidR="00CD36CF" w:rsidRPr="00CD7B73" w:rsidRDefault="001660D2" w:rsidP="00CC1F3B">
      <w:pPr>
        <w:pStyle w:val="TitlePageBillPrefix"/>
        <w:rPr>
          <w:color w:val="auto"/>
        </w:rPr>
      </w:pPr>
      <w:sdt>
        <w:sdtPr>
          <w:rPr>
            <w:color w:val="auto"/>
          </w:rPr>
          <w:tag w:val="IntroDate"/>
          <w:id w:val="-1236936958"/>
          <w:placeholder>
            <w:docPart w:val="4F89B865F1F54B58BB3F94449220D613"/>
          </w:placeholder>
          <w:text/>
        </w:sdtPr>
        <w:sdtEndPr/>
        <w:sdtContent>
          <w:r w:rsidR="00AE48A0" w:rsidRPr="00CD7B73">
            <w:rPr>
              <w:color w:val="auto"/>
            </w:rPr>
            <w:t>Introduced</w:t>
          </w:r>
        </w:sdtContent>
      </w:sdt>
    </w:p>
    <w:p w14:paraId="174406FD" w14:textId="130F1602" w:rsidR="00CD36CF" w:rsidRPr="00CD7B73" w:rsidRDefault="001660D2" w:rsidP="00CC1F3B">
      <w:pPr>
        <w:pStyle w:val="BillNumber"/>
        <w:rPr>
          <w:color w:val="auto"/>
        </w:rPr>
      </w:pPr>
      <w:sdt>
        <w:sdtPr>
          <w:rPr>
            <w:color w:val="auto"/>
          </w:rPr>
          <w:tag w:val="Chamber"/>
          <w:id w:val="893011969"/>
          <w:lock w:val="sdtLocked"/>
          <w:placeholder>
            <w:docPart w:val="95876434445249158A6409ECAF4F4653"/>
          </w:placeholder>
          <w:dropDownList>
            <w:listItem w:displayText="House" w:value="House"/>
            <w:listItem w:displayText="Senate" w:value="Senate"/>
          </w:dropDownList>
        </w:sdtPr>
        <w:sdtEndPr/>
        <w:sdtContent>
          <w:r w:rsidR="00C33434" w:rsidRPr="00CD7B73">
            <w:rPr>
              <w:color w:val="auto"/>
            </w:rPr>
            <w:t>House</w:t>
          </w:r>
        </w:sdtContent>
      </w:sdt>
      <w:r w:rsidR="00303684" w:rsidRPr="00CD7B73">
        <w:rPr>
          <w:color w:val="auto"/>
        </w:rPr>
        <w:t xml:space="preserve"> </w:t>
      </w:r>
      <w:r w:rsidR="00CD36CF" w:rsidRPr="00CD7B73">
        <w:rPr>
          <w:color w:val="auto"/>
        </w:rPr>
        <w:t xml:space="preserve">Bill </w:t>
      </w:r>
      <w:sdt>
        <w:sdtPr>
          <w:rPr>
            <w:color w:val="auto"/>
          </w:rPr>
          <w:tag w:val="BNum"/>
          <w:id w:val="1645317809"/>
          <w:lock w:val="sdtLocked"/>
          <w:placeholder>
            <w:docPart w:val="C5488A10D81B436294159BFB32DCBF55"/>
          </w:placeholder>
          <w:text/>
        </w:sdtPr>
        <w:sdtEndPr/>
        <w:sdtContent>
          <w:r>
            <w:rPr>
              <w:color w:val="auto"/>
            </w:rPr>
            <w:t>3271</w:t>
          </w:r>
        </w:sdtContent>
      </w:sdt>
    </w:p>
    <w:p w14:paraId="27CCD308" w14:textId="7E231807" w:rsidR="00CD36CF" w:rsidRPr="00CD7B73" w:rsidRDefault="00CD36CF" w:rsidP="00CC1F3B">
      <w:pPr>
        <w:pStyle w:val="Sponsors"/>
        <w:rPr>
          <w:color w:val="auto"/>
        </w:rPr>
      </w:pPr>
      <w:r w:rsidRPr="00CD7B73">
        <w:rPr>
          <w:color w:val="auto"/>
        </w:rPr>
        <w:t xml:space="preserve">By </w:t>
      </w:r>
      <w:sdt>
        <w:sdtPr>
          <w:rPr>
            <w:color w:val="auto"/>
          </w:rPr>
          <w:tag w:val="Sponsors"/>
          <w:id w:val="1589585889"/>
          <w:placeholder>
            <w:docPart w:val="D3BF964273664C52A0A1CA5D2407B800"/>
          </w:placeholder>
          <w:text w:multiLine="1"/>
        </w:sdtPr>
        <w:sdtEndPr/>
        <w:sdtContent>
          <w:r w:rsidR="006579D9" w:rsidRPr="00CD7B73">
            <w:rPr>
              <w:color w:val="auto"/>
            </w:rPr>
            <w:t>Delegate</w:t>
          </w:r>
          <w:r w:rsidR="00063A06">
            <w:rPr>
              <w:color w:val="auto"/>
            </w:rPr>
            <w:t>s</w:t>
          </w:r>
          <w:r w:rsidR="006579D9" w:rsidRPr="00CD7B73">
            <w:rPr>
              <w:color w:val="auto"/>
            </w:rPr>
            <w:t xml:space="preserve"> Mazzocchi</w:t>
          </w:r>
          <w:r w:rsidR="00063A06">
            <w:rPr>
              <w:color w:val="auto"/>
            </w:rPr>
            <w:t xml:space="preserve">, Kimble, Holstein, Fast, Ellington, Longanacre, Horst, Walker, Statler, Keaton, and Warner </w:t>
          </w:r>
        </w:sdtContent>
      </w:sdt>
    </w:p>
    <w:p w14:paraId="77C89971" w14:textId="627C1032" w:rsidR="00E831B3" w:rsidRPr="00CD7B73" w:rsidRDefault="00CD36CF" w:rsidP="00CC1F3B">
      <w:pPr>
        <w:pStyle w:val="References"/>
        <w:rPr>
          <w:color w:val="auto"/>
        </w:rPr>
      </w:pPr>
      <w:r w:rsidRPr="00CD7B73">
        <w:rPr>
          <w:color w:val="auto"/>
        </w:rPr>
        <w:t>[</w:t>
      </w:r>
      <w:sdt>
        <w:sdtPr>
          <w:rPr>
            <w:color w:val="auto"/>
          </w:rPr>
          <w:tag w:val="References"/>
          <w:id w:val="-1043047873"/>
          <w:placeholder>
            <w:docPart w:val="B925C1B66E08433B85324E1329C40421"/>
          </w:placeholder>
          <w:text w:multiLine="1"/>
        </w:sdtPr>
        <w:sdtEndPr/>
        <w:sdtContent>
          <w:r w:rsidR="001660D2">
            <w:rPr>
              <w:color w:val="auto"/>
            </w:rPr>
            <w:t>Introduced February 03, 2023; Referred to the Committee on Education then the Judiciary</w:t>
          </w:r>
        </w:sdtContent>
      </w:sdt>
      <w:r w:rsidRPr="00CD7B73">
        <w:rPr>
          <w:color w:val="auto"/>
        </w:rPr>
        <w:t>]</w:t>
      </w:r>
    </w:p>
    <w:p w14:paraId="65B38573" w14:textId="6E2D877C" w:rsidR="00303684" w:rsidRPr="00CD7B73" w:rsidRDefault="0000526A" w:rsidP="006579D9">
      <w:pPr>
        <w:pStyle w:val="TitleSection"/>
        <w:rPr>
          <w:color w:val="auto"/>
        </w:rPr>
      </w:pPr>
      <w:r w:rsidRPr="00CD7B73">
        <w:rPr>
          <w:color w:val="auto"/>
        </w:rPr>
        <w:lastRenderedPageBreak/>
        <w:t>A BILL</w:t>
      </w:r>
      <w:r w:rsidR="008F154D" w:rsidRPr="00CD7B73">
        <w:rPr>
          <w:color w:val="auto"/>
        </w:rPr>
        <w:t xml:space="preserve"> to amend and reenact §18-20-11 of the Code of West Virginia, 1931, as amended, relating to increasing monitoring of special education classrooms; adding that an audio recording device be present in the restroom of a self-contained classroom; requiring </w:t>
      </w:r>
      <w:r w:rsidR="003961D4" w:rsidRPr="00CD7B73">
        <w:rPr>
          <w:color w:val="auto"/>
        </w:rPr>
        <w:t>that notice of audio recording device be placed on bathroom door</w:t>
      </w:r>
      <w:r w:rsidR="008F154D" w:rsidRPr="00CD7B73">
        <w:rPr>
          <w:color w:val="auto"/>
        </w:rPr>
        <w:t xml:space="preserve">; requiring county to monitor school audio recordings for at least </w:t>
      </w:r>
      <w:r w:rsidR="003961D4" w:rsidRPr="00CD7B73">
        <w:rPr>
          <w:color w:val="auto"/>
        </w:rPr>
        <w:t>15</w:t>
      </w:r>
      <w:r w:rsidR="008F154D" w:rsidRPr="00CD7B73">
        <w:rPr>
          <w:color w:val="auto"/>
        </w:rPr>
        <w:t xml:space="preserve"> minutes </w:t>
      </w:r>
      <w:r w:rsidR="003961D4" w:rsidRPr="00CD7B73">
        <w:rPr>
          <w:color w:val="auto"/>
        </w:rPr>
        <w:t>every 90 days</w:t>
      </w:r>
      <w:r w:rsidR="008F154D" w:rsidRPr="00CD7B73">
        <w:rPr>
          <w:color w:val="auto"/>
        </w:rPr>
        <w:t xml:space="preserve">; </w:t>
      </w:r>
      <w:r w:rsidR="003961D4" w:rsidRPr="00CD7B73">
        <w:rPr>
          <w:color w:val="auto"/>
        </w:rPr>
        <w:t>and setting forth other review parameters for audio recordings</w:t>
      </w:r>
      <w:r w:rsidR="008F154D" w:rsidRPr="00CD7B73">
        <w:rPr>
          <w:color w:val="auto"/>
        </w:rPr>
        <w:t>.</w:t>
      </w:r>
    </w:p>
    <w:p w14:paraId="3313814B" w14:textId="1DBF2E63" w:rsidR="00303684" w:rsidRPr="00CD7B73" w:rsidRDefault="00303684" w:rsidP="00CC1F3B">
      <w:pPr>
        <w:pStyle w:val="EnactingClause"/>
        <w:rPr>
          <w:color w:val="auto"/>
        </w:rPr>
      </w:pPr>
      <w:r w:rsidRPr="00CD7B73">
        <w:rPr>
          <w:color w:val="auto"/>
        </w:rPr>
        <w:t>Be it enacted by the Legislature of West Virginia:</w:t>
      </w:r>
    </w:p>
    <w:p w14:paraId="4A635D90" w14:textId="79EFA750" w:rsidR="008F154D" w:rsidRPr="00CD7B73" w:rsidRDefault="008F154D" w:rsidP="008F154D">
      <w:pPr>
        <w:pStyle w:val="ArticleHeading"/>
        <w:rPr>
          <w:i/>
          <w:iCs/>
          <w:color w:val="auto"/>
        </w:rPr>
      </w:pPr>
      <w:r w:rsidRPr="00CD7B73">
        <w:rPr>
          <w:color w:val="auto"/>
        </w:rPr>
        <w:t>ARTICLE 20. EDUCATION OF EXCEPTIONAL CHILDREN.</w:t>
      </w:r>
    </w:p>
    <w:p w14:paraId="363324DB" w14:textId="77777777" w:rsidR="006579D9" w:rsidRPr="00CD7B73" w:rsidRDefault="008F154D" w:rsidP="009F39A6">
      <w:pPr>
        <w:pStyle w:val="SectionHeading"/>
        <w:rPr>
          <w:color w:val="auto"/>
        </w:rPr>
        <w:sectPr w:rsidR="006579D9" w:rsidRPr="00CD7B73" w:rsidSect="00A95D18">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r w:rsidRPr="00CD7B73">
        <w:rPr>
          <w:color w:val="auto"/>
        </w:rPr>
        <w:t xml:space="preserve">§18-20-11. Video cameras required in certain special education classrooms; </w:t>
      </w:r>
      <w:r w:rsidRPr="00CD7B73">
        <w:rPr>
          <w:color w:val="auto"/>
          <w:u w:val="single"/>
        </w:rPr>
        <w:t>audio recording devices required in restroom of a self-contained classroom.</w:t>
      </w:r>
      <w:r w:rsidRPr="00CD7B73">
        <w:rPr>
          <w:color w:val="auto"/>
        </w:rPr>
        <w:t xml:space="preserve"> </w:t>
      </w:r>
    </w:p>
    <w:p w14:paraId="4065B377" w14:textId="3DFE039E" w:rsidR="008F154D" w:rsidRPr="00CD7B73" w:rsidRDefault="008F154D" w:rsidP="00B7695E">
      <w:pPr>
        <w:pStyle w:val="SectionBody"/>
        <w:rPr>
          <w:color w:val="auto"/>
        </w:rPr>
      </w:pPr>
      <w:r w:rsidRPr="00CD7B73">
        <w:rPr>
          <w:color w:val="auto"/>
        </w:rPr>
        <w:t xml:space="preserve">(a) A county board of education shall ensure placement of video cameras in self-contained classrooms </w:t>
      </w:r>
      <w:r w:rsidR="00441C6D" w:rsidRPr="00CD7B73">
        <w:rPr>
          <w:color w:val="auto"/>
          <w:u w:val="single"/>
        </w:rPr>
        <w:t>and audio recording devices in the restrooms of self-contained classrooms</w:t>
      </w:r>
      <w:r w:rsidR="00441C6D" w:rsidRPr="00CD7B73">
        <w:rPr>
          <w:color w:val="auto"/>
        </w:rPr>
        <w:t xml:space="preserve"> </w:t>
      </w:r>
      <w:r w:rsidRPr="00CD7B73">
        <w:rPr>
          <w:color w:val="auto"/>
        </w:rPr>
        <w:t>as defined in state board policy.</w:t>
      </w:r>
    </w:p>
    <w:p w14:paraId="18A2B553" w14:textId="77777777" w:rsidR="008F154D" w:rsidRPr="00CD7B73" w:rsidRDefault="008F154D" w:rsidP="00B7695E">
      <w:pPr>
        <w:pStyle w:val="SectionBody"/>
        <w:rPr>
          <w:color w:val="auto"/>
        </w:rPr>
      </w:pPr>
      <w:r w:rsidRPr="00CD7B73">
        <w:rPr>
          <w:color w:val="auto"/>
        </w:rPr>
        <w:t>(b) As used in this section:</w:t>
      </w:r>
    </w:p>
    <w:p w14:paraId="3512E381" w14:textId="16059397" w:rsidR="008F154D" w:rsidRPr="00CD7B73" w:rsidRDefault="008F154D" w:rsidP="00B7695E">
      <w:pPr>
        <w:pStyle w:val="SectionBody"/>
        <w:rPr>
          <w:color w:val="auto"/>
        </w:rPr>
      </w:pPr>
      <w:r w:rsidRPr="00CD7B73">
        <w:rPr>
          <w:color w:val="auto"/>
        </w:rPr>
        <w:t xml:space="preserve">(1) </w:t>
      </w:r>
      <w:r w:rsidR="006579D9" w:rsidRPr="00CD7B73">
        <w:rPr>
          <w:color w:val="auto"/>
        </w:rPr>
        <w:t>"</w:t>
      </w:r>
      <w:r w:rsidRPr="00CD7B73">
        <w:rPr>
          <w:color w:val="auto"/>
        </w:rPr>
        <w:t>Incident</w:t>
      </w:r>
      <w:r w:rsidR="006579D9" w:rsidRPr="00CD7B73">
        <w:rPr>
          <w:color w:val="auto"/>
        </w:rPr>
        <w:t>"</w:t>
      </w:r>
      <w:r w:rsidRPr="00CD7B73">
        <w:rPr>
          <w:color w:val="auto"/>
        </w:rPr>
        <w:t xml:space="preserve"> means a raised suspicion by a teacher, aide, parent, or guardian of a child, of bullying, abuse, or neglect of a child or of harm to an employee of a public school by:</w:t>
      </w:r>
    </w:p>
    <w:p w14:paraId="30AEA81A" w14:textId="77777777" w:rsidR="008F154D" w:rsidRPr="00CD7B73" w:rsidRDefault="008F154D" w:rsidP="00B7695E">
      <w:pPr>
        <w:pStyle w:val="SectionBody"/>
        <w:rPr>
          <w:color w:val="auto"/>
        </w:rPr>
      </w:pPr>
      <w:r w:rsidRPr="00CD7B73">
        <w:rPr>
          <w:color w:val="auto"/>
        </w:rPr>
        <w:t>(A) An employee of a public school or school district; or</w:t>
      </w:r>
    </w:p>
    <w:p w14:paraId="3773B7ED" w14:textId="77777777" w:rsidR="008F154D" w:rsidRPr="00CD7B73" w:rsidRDefault="008F154D" w:rsidP="00B7695E">
      <w:pPr>
        <w:pStyle w:val="SectionBody"/>
        <w:rPr>
          <w:color w:val="auto"/>
        </w:rPr>
      </w:pPr>
      <w:r w:rsidRPr="00CD7B73">
        <w:rPr>
          <w:color w:val="auto"/>
        </w:rPr>
        <w:t>(B) Another student;</w:t>
      </w:r>
    </w:p>
    <w:p w14:paraId="6D63C7B3" w14:textId="1AE9FC60" w:rsidR="008F154D" w:rsidRPr="00CD7B73" w:rsidRDefault="008F154D" w:rsidP="00B7695E">
      <w:pPr>
        <w:pStyle w:val="SectionBody"/>
        <w:rPr>
          <w:color w:val="auto"/>
        </w:rPr>
      </w:pPr>
      <w:r w:rsidRPr="00CD7B73">
        <w:rPr>
          <w:color w:val="auto"/>
        </w:rPr>
        <w:t xml:space="preserve">(2) </w:t>
      </w:r>
      <w:r w:rsidR="006579D9" w:rsidRPr="00CD7B73">
        <w:rPr>
          <w:color w:val="auto"/>
        </w:rPr>
        <w:t>"</w:t>
      </w:r>
      <w:r w:rsidRPr="00CD7B73">
        <w:rPr>
          <w:color w:val="auto"/>
        </w:rPr>
        <w:t>Self-contained classroom</w:t>
      </w:r>
      <w:r w:rsidR="006579D9" w:rsidRPr="00CD7B73">
        <w:rPr>
          <w:color w:val="auto"/>
        </w:rPr>
        <w:t>"</w:t>
      </w:r>
      <w:r w:rsidRPr="00CD7B73">
        <w:rPr>
          <w:color w:val="auto"/>
        </w:rPr>
        <w:t xml:space="preserve"> means a classroom at a public school in which a majority of the students in regular attendance are provided special education instruction and as further defined in state board policy; and</w:t>
      </w:r>
    </w:p>
    <w:p w14:paraId="27F11E9B" w14:textId="5208700F" w:rsidR="008F154D" w:rsidRPr="00CD7B73" w:rsidRDefault="008F154D" w:rsidP="00B7695E">
      <w:pPr>
        <w:pStyle w:val="SectionBody"/>
        <w:rPr>
          <w:color w:val="auto"/>
        </w:rPr>
      </w:pPr>
      <w:r w:rsidRPr="00CD7B73">
        <w:rPr>
          <w:color w:val="auto"/>
        </w:rPr>
        <w:t xml:space="preserve">(3) </w:t>
      </w:r>
      <w:r w:rsidR="006579D9" w:rsidRPr="00CD7B73">
        <w:rPr>
          <w:color w:val="auto"/>
        </w:rPr>
        <w:t>"</w:t>
      </w:r>
      <w:r w:rsidRPr="00CD7B73">
        <w:rPr>
          <w:color w:val="auto"/>
        </w:rPr>
        <w:t>Special education</w:t>
      </w:r>
      <w:r w:rsidR="006579D9" w:rsidRPr="00CD7B73">
        <w:rPr>
          <w:color w:val="auto"/>
        </w:rPr>
        <w:t>"</w:t>
      </w:r>
      <w:r w:rsidRPr="00CD7B73">
        <w:rPr>
          <w:color w:val="auto"/>
        </w:rPr>
        <w:t xml:space="preserve"> means the same as defined in §18-20-1 </w:t>
      </w:r>
      <w:r w:rsidRPr="00CD7B73">
        <w:rPr>
          <w:i/>
          <w:iCs/>
          <w:color w:val="auto"/>
        </w:rPr>
        <w:t>et seq</w:t>
      </w:r>
      <w:r w:rsidRPr="00CD7B73">
        <w:rPr>
          <w:color w:val="auto"/>
        </w:rPr>
        <w:t>. of this code.</w:t>
      </w:r>
    </w:p>
    <w:p w14:paraId="36F817BA" w14:textId="4F1A4B2E" w:rsidR="00441C6D" w:rsidRPr="00CD7B73" w:rsidRDefault="008F154D" w:rsidP="00B7695E">
      <w:pPr>
        <w:pStyle w:val="SectionBody"/>
        <w:rPr>
          <w:color w:val="auto"/>
        </w:rPr>
      </w:pPr>
      <w:r w:rsidRPr="00CD7B73">
        <w:rPr>
          <w:color w:val="auto"/>
        </w:rPr>
        <w:t xml:space="preserve">(c) </w:t>
      </w:r>
      <w:r w:rsidR="00441C6D" w:rsidRPr="00CD7B73">
        <w:rPr>
          <w:color w:val="auto"/>
          <w:u w:val="single"/>
        </w:rPr>
        <w:t>(1)</w:t>
      </w:r>
      <w:r w:rsidR="00441C6D" w:rsidRPr="00CD7B73">
        <w:rPr>
          <w:color w:val="auto"/>
        </w:rPr>
        <w:t xml:space="preserve"> </w:t>
      </w:r>
      <w:r w:rsidRPr="00CD7B73">
        <w:rPr>
          <w:color w:val="auto"/>
        </w:rPr>
        <w:t xml:space="preserve">A county board of education shall provide a video camera to a public school for each self-contained classroom that is a part of that school which shall be used in every self-contained classroom. </w:t>
      </w:r>
    </w:p>
    <w:p w14:paraId="5AD79CD5" w14:textId="6AC8E09F" w:rsidR="00441C6D" w:rsidRPr="00CD7B73" w:rsidRDefault="00441C6D" w:rsidP="00441C6D">
      <w:pPr>
        <w:pStyle w:val="SectionBody"/>
        <w:rPr>
          <w:color w:val="auto"/>
        </w:rPr>
      </w:pPr>
      <w:r w:rsidRPr="00CD7B73">
        <w:rPr>
          <w:color w:val="auto"/>
          <w:u w:val="single"/>
        </w:rPr>
        <w:t xml:space="preserve">(2) Prior to August 1, 2023, a county board of education shall provide an audio recording device to a public school to be used in the restroom of each self-contained classroom that is a part of that school. </w:t>
      </w:r>
    </w:p>
    <w:p w14:paraId="682FEE75" w14:textId="7C6ABAAE" w:rsidR="008F154D" w:rsidRPr="00CD7B73" w:rsidRDefault="00441C6D" w:rsidP="00B7695E">
      <w:pPr>
        <w:pStyle w:val="SectionBody"/>
        <w:rPr>
          <w:color w:val="auto"/>
        </w:rPr>
      </w:pPr>
      <w:r w:rsidRPr="00CD7B73">
        <w:rPr>
          <w:color w:val="auto"/>
          <w:u w:val="single"/>
        </w:rPr>
        <w:t>(3)</w:t>
      </w:r>
      <w:r w:rsidRPr="00CD7B73">
        <w:rPr>
          <w:color w:val="auto"/>
        </w:rPr>
        <w:t xml:space="preserve"> </w:t>
      </w:r>
      <w:r w:rsidR="008F154D" w:rsidRPr="00CD7B73">
        <w:rPr>
          <w:color w:val="auto"/>
        </w:rPr>
        <w:t>The principal of the school or other school administrator whom the principal assigns as a designee shall be the custodian of the video camera</w:t>
      </w:r>
      <w:r w:rsidRPr="00CD7B73">
        <w:rPr>
          <w:color w:val="auto"/>
        </w:rPr>
        <w:t xml:space="preserve"> </w:t>
      </w:r>
      <w:r w:rsidRPr="00CD7B73">
        <w:rPr>
          <w:color w:val="auto"/>
          <w:u w:val="single"/>
        </w:rPr>
        <w:t>and audio recording device</w:t>
      </w:r>
      <w:r w:rsidR="008F154D" w:rsidRPr="00CD7B73">
        <w:rPr>
          <w:color w:val="auto"/>
        </w:rPr>
        <w:t>, all recordings generated by the video camera</w:t>
      </w:r>
      <w:r w:rsidRPr="00CD7B73">
        <w:rPr>
          <w:color w:val="auto"/>
        </w:rPr>
        <w:t xml:space="preserve"> </w:t>
      </w:r>
      <w:r w:rsidRPr="00CD7B73">
        <w:rPr>
          <w:color w:val="auto"/>
          <w:u w:val="single"/>
        </w:rPr>
        <w:t>and audio recording device</w:t>
      </w:r>
      <w:r w:rsidR="008F154D" w:rsidRPr="00CD7B73">
        <w:rPr>
          <w:color w:val="auto"/>
        </w:rPr>
        <w:t>, and access to those recordings pursuant to this section.</w:t>
      </w:r>
    </w:p>
    <w:p w14:paraId="11DBE9A8" w14:textId="0B5A9235" w:rsidR="008F154D" w:rsidRPr="00CD7B73" w:rsidRDefault="008F154D" w:rsidP="00B7695E">
      <w:pPr>
        <w:pStyle w:val="SectionBody"/>
        <w:rPr>
          <w:color w:val="auto"/>
        </w:rPr>
      </w:pPr>
      <w:r w:rsidRPr="00CD7B73">
        <w:rPr>
          <w:color w:val="auto"/>
        </w:rPr>
        <w:t>(d)(1) Every public school that receives a video camera under this section shall operate and maintain the video camera in every self-contained classroom that is part of that school.</w:t>
      </w:r>
    </w:p>
    <w:p w14:paraId="468AA180" w14:textId="6DA1F38E" w:rsidR="00441C6D" w:rsidRPr="00CD7B73" w:rsidRDefault="00441C6D" w:rsidP="00441C6D">
      <w:pPr>
        <w:pStyle w:val="SectionBody"/>
        <w:rPr>
          <w:color w:val="auto"/>
        </w:rPr>
      </w:pPr>
      <w:r w:rsidRPr="00CD7B73">
        <w:rPr>
          <w:color w:val="auto"/>
          <w:u w:val="single"/>
        </w:rPr>
        <w:t xml:space="preserve">(2) Every public school that receives an audio recording device under this section shall operate and maintain the audio recording device in every restroom that is a part of a self-contained classroom that is part of that school: </w:t>
      </w:r>
      <w:r w:rsidRPr="00CD7B73">
        <w:rPr>
          <w:i/>
          <w:iCs/>
          <w:color w:val="auto"/>
          <w:u w:val="single"/>
        </w:rPr>
        <w:t>Provided,</w:t>
      </w:r>
      <w:r w:rsidRPr="00CD7B73">
        <w:rPr>
          <w:color w:val="auto"/>
          <w:u w:val="single"/>
        </w:rPr>
        <w:t xml:space="preserve"> That each restroom of a self-contained classroom shall have posted on its door a notice that states: </w:t>
      </w:r>
      <w:r w:rsidR="006579D9" w:rsidRPr="00CD7B73">
        <w:rPr>
          <w:color w:val="auto"/>
          <w:u w:val="single"/>
        </w:rPr>
        <w:t>"</w:t>
      </w:r>
      <w:r w:rsidRPr="00CD7B73">
        <w:rPr>
          <w:color w:val="auto"/>
          <w:u w:val="single"/>
        </w:rPr>
        <w:t>Pursuant to state law, this restroom is equipped with an audio recording device for the protection of the students.</w:t>
      </w:r>
      <w:r w:rsidR="006579D9" w:rsidRPr="00CD7B73">
        <w:rPr>
          <w:color w:val="auto"/>
          <w:u w:val="single"/>
        </w:rPr>
        <w:t>"</w:t>
      </w:r>
    </w:p>
    <w:p w14:paraId="3C9F7BC4" w14:textId="13C04CF4" w:rsidR="008F154D" w:rsidRPr="00CD7B73" w:rsidRDefault="008F154D" w:rsidP="00B7695E">
      <w:pPr>
        <w:pStyle w:val="SectionBody"/>
        <w:rPr>
          <w:color w:val="auto"/>
        </w:rPr>
      </w:pPr>
      <w:r w:rsidRPr="00CD7B73">
        <w:rPr>
          <w:color w:val="auto"/>
        </w:rPr>
        <w:t xml:space="preserve"> </w:t>
      </w:r>
      <w:r w:rsidRPr="00CD7B73">
        <w:rPr>
          <w:strike/>
          <w:color w:val="auto"/>
        </w:rPr>
        <w:t>(2)</w:t>
      </w:r>
      <w:r w:rsidRPr="00CD7B73">
        <w:rPr>
          <w:color w:val="auto"/>
        </w:rPr>
        <w:t xml:space="preserve"> </w:t>
      </w:r>
      <w:r w:rsidR="00D007E6" w:rsidRPr="00CD7B73">
        <w:rPr>
          <w:color w:val="auto"/>
          <w:u w:val="single"/>
        </w:rPr>
        <w:t>(3)</w:t>
      </w:r>
      <w:r w:rsidR="00D007E6" w:rsidRPr="00CD7B73">
        <w:rPr>
          <w:color w:val="auto"/>
        </w:rPr>
        <w:t xml:space="preserve"> </w:t>
      </w:r>
      <w:r w:rsidRPr="00CD7B73">
        <w:rPr>
          <w:color w:val="auto"/>
        </w:rPr>
        <w:t xml:space="preserve">If there is an interruption in the operation of the video camera </w:t>
      </w:r>
      <w:r w:rsidR="00D007E6" w:rsidRPr="00CD7B73">
        <w:rPr>
          <w:color w:val="auto"/>
          <w:u w:val="single"/>
        </w:rPr>
        <w:t>or audio recording device</w:t>
      </w:r>
      <w:r w:rsidR="00D007E6" w:rsidRPr="00CD7B73">
        <w:rPr>
          <w:color w:val="auto"/>
        </w:rPr>
        <w:t xml:space="preserve"> </w:t>
      </w:r>
      <w:r w:rsidRPr="00CD7B73">
        <w:rPr>
          <w:color w:val="auto"/>
        </w:rPr>
        <w:t>for any reason, a written explanation should be submitted to the school principal and the county board explaining the reason and length for which there was no recording. The explanation shall be maintained at the county board office for at least one year.</w:t>
      </w:r>
    </w:p>
    <w:p w14:paraId="4D5BEEB6" w14:textId="77777777" w:rsidR="008F154D" w:rsidRPr="00CD7B73" w:rsidRDefault="008F154D" w:rsidP="00B7695E">
      <w:pPr>
        <w:pStyle w:val="SectionBody"/>
        <w:rPr>
          <w:color w:val="auto"/>
        </w:rPr>
      </w:pPr>
      <w:r w:rsidRPr="00CD7B73">
        <w:rPr>
          <w:color w:val="auto"/>
        </w:rPr>
        <w:t>(e)(1) A video camera placed in a self-contained classroom shall be capable of:</w:t>
      </w:r>
    </w:p>
    <w:p w14:paraId="5AE19428" w14:textId="77777777" w:rsidR="008F154D" w:rsidRPr="00CD7B73" w:rsidRDefault="008F154D" w:rsidP="00B7695E">
      <w:pPr>
        <w:pStyle w:val="SectionBody"/>
        <w:rPr>
          <w:color w:val="auto"/>
        </w:rPr>
      </w:pPr>
      <w:r w:rsidRPr="00CD7B73">
        <w:rPr>
          <w:color w:val="auto"/>
        </w:rPr>
        <w:t>(A) Monitoring all areas of the self-contained classroom, including, without limitation, a room attached to the self-contained classroom and used for other purposes; and</w:t>
      </w:r>
    </w:p>
    <w:p w14:paraId="1AFDACC8" w14:textId="77777777" w:rsidR="008F154D" w:rsidRPr="00CD7B73" w:rsidRDefault="008F154D" w:rsidP="00B7695E">
      <w:pPr>
        <w:pStyle w:val="SectionBody"/>
        <w:rPr>
          <w:color w:val="auto"/>
        </w:rPr>
      </w:pPr>
      <w:r w:rsidRPr="00CD7B73">
        <w:rPr>
          <w:color w:val="auto"/>
        </w:rPr>
        <w:t>(B) Recording audio from all areas of the self-contained classroom, including, without limitation, a room attached to the self-contained classroom and used for other purposes.</w:t>
      </w:r>
    </w:p>
    <w:p w14:paraId="10DA3DDD" w14:textId="3C4FE11A" w:rsidR="008F154D" w:rsidRPr="00CD7B73" w:rsidRDefault="008F154D" w:rsidP="00B7695E">
      <w:pPr>
        <w:pStyle w:val="SectionBody"/>
        <w:rPr>
          <w:color w:val="auto"/>
        </w:rPr>
      </w:pPr>
      <w:r w:rsidRPr="00CD7B73">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704C3488" w14:textId="77777777" w:rsidR="00D007E6" w:rsidRPr="00CD7B73" w:rsidRDefault="00D007E6" w:rsidP="00D007E6">
      <w:pPr>
        <w:pStyle w:val="SectionBody"/>
        <w:rPr>
          <w:color w:val="auto"/>
          <w:u w:val="single"/>
        </w:rPr>
      </w:pPr>
      <w:r w:rsidRPr="00CD7B73">
        <w:rPr>
          <w:color w:val="auto"/>
          <w:u w:val="single"/>
        </w:rPr>
        <w:t>(3) An audio recording device shall be placed in the restroom of the self-contained classroom and notice provided pursuant to §18-20-11(d)(2) of this code.</w:t>
      </w:r>
    </w:p>
    <w:p w14:paraId="1F840C85" w14:textId="1853A9B3" w:rsidR="008F154D" w:rsidRPr="00CD7B73" w:rsidRDefault="008F154D" w:rsidP="00B7695E">
      <w:pPr>
        <w:pStyle w:val="SectionBody"/>
        <w:rPr>
          <w:color w:val="auto"/>
        </w:rPr>
      </w:pPr>
      <w:r w:rsidRPr="00CD7B73">
        <w:rPr>
          <w:strike/>
          <w:color w:val="auto"/>
        </w:rPr>
        <w:t>(3)</w:t>
      </w:r>
      <w:r w:rsidRPr="00CD7B73">
        <w:rPr>
          <w:color w:val="auto"/>
        </w:rPr>
        <w:t xml:space="preserve"> </w:t>
      </w:r>
      <w:r w:rsidR="00D007E6" w:rsidRPr="00CD7B73">
        <w:rPr>
          <w:color w:val="auto"/>
          <w:u w:val="single"/>
        </w:rPr>
        <w:t>(4)</w:t>
      </w:r>
      <w:r w:rsidR="00D007E6" w:rsidRPr="00CD7B73">
        <w:rPr>
          <w:color w:val="auto"/>
        </w:rPr>
        <w:t xml:space="preserve"> </w:t>
      </w:r>
      <w:r w:rsidRPr="00CD7B73">
        <w:rPr>
          <w:color w:val="auto"/>
        </w:rPr>
        <w:t xml:space="preserve">A video camera </w:t>
      </w:r>
      <w:r w:rsidRPr="00CD7B73">
        <w:rPr>
          <w:strike/>
          <w:color w:val="auto"/>
        </w:rPr>
        <w:t>placed in a self-contained classroom</w:t>
      </w:r>
      <w:r w:rsidRPr="00CD7B73">
        <w:rPr>
          <w:color w:val="auto"/>
        </w:rPr>
        <w:t xml:space="preserve"> </w:t>
      </w:r>
      <w:r w:rsidR="00D007E6" w:rsidRPr="00CD7B73">
        <w:rPr>
          <w:color w:val="auto"/>
          <w:u w:val="single"/>
        </w:rPr>
        <w:t>or audio recording device required by this section</w:t>
      </w:r>
      <w:r w:rsidR="00D007E6" w:rsidRPr="00CD7B73">
        <w:rPr>
          <w:color w:val="auto"/>
        </w:rPr>
        <w:t xml:space="preserve"> </w:t>
      </w:r>
      <w:r w:rsidRPr="00CD7B73">
        <w:rPr>
          <w:color w:val="auto"/>
        </w:rPr>
        <w:t>is not required to be in operation during the time in which students are not present in the self-contained classroom.</w:t>
      </w:r>
    </w:p>
    <w:p w14:paraId="27E11DDD" w14:textId="7D81313B" w:rsidR="008F154D" w:rsidRPr="00CD7B73" w:rsidRDefault="008F154D" w:rsidP="00B7695E">
      <w:pPr>
        <w:pStyle w:val="SectionBody"/>
        <w:rPr>
          <w:color w:val="auto"/>
        </w:rPr>
      </w:pPr>
      <w:r w:rsidRPr="00CD7B73">
        <w:rPr>
          <w:color w:val="auto"/>
        </w:rPr>
        <w:t>(f) Before a public school initially places a video camera in a self-contained classroom</w:t>
      </w:r>
      <w:r w:rsidR="00D007E6" w:rsidRPr="00CD7B73">
        <w:rPr>
          <w:color w:val="auto"/>
        </w:rPr>
        <w:t xml:space="preserve"> </w:t>
      </w:r>
      <w:r w:rsidR="00D007E6" w:rsidRPr="00CD7B73">
        <w:rPr>
          <w:color w:val="auto"/>
          <w:u w:val="single"/>
        </w:rPr>
        <w:t>or an audio recording device in the restroom of a self-contained classroom</w:t>
      </w:r>
      <w:r w:rsidRPr="00CD7B73">
        <w:rPr>
          <w:color w:val="auto"/>
        </w:rPr>
        <w:t xml:space="preserve"> pursuant to this section, the public school shall provide written notice of the placement to:</w:t>
      </w:r>
    </w:p>
    <w:p w14:paraId="02436F12" w14:textId="77777777" w:rsidR="008F154D" w:rsidRPr="00CD7B73" w:rsidRDefault="008F154D" w:rsidP="00B7695E">
      <w:pPr>
        <w:pStyle w:val="SectionBody"/>
        <w:rPr>
          <w:color w:val="auto"/>
        </w:rPr>
      </w:pPr>
      <w:r w:rsidRPr="00CD7B73">
        <w:rPr>
          <w:color w:val="auto"/>
        </w:rPr>
        <w:t>(1) The parent or legal guardian of a student who is assigned to the self-contained classroom;</w:t>
      </w:r>
    </w:p>
    <w:p w14:paraId="7008B976" w14:textId="77777777" w:rsidR="008F154D" w:rsidRPr="00CD7B73" w:rsidRDefault="008F154D" w:rsidP="00B7695E">
      <w:pPr>
        <w:pStyle w:val="SectionBody"/>
        <w:rPr>
          <w:color w:val="auto"/>
        </w:rPr>
      </w:pPr>
      <w:r w:rsidRPr="00CD7B73">
        <w:rPr>
          <w:color w:val="auto"/>
        </w:rPr>
        <w:t>(2) The county board; and</w:t>
      </w:r>
    </w:p>
    <w:p w14:paraId="19BFDF5B" w14:textId="77777777" w:rsidR="008F154D" w:rsidRPr="00CD7B73" w:rsidRDefault="008F154D" w:rsidP="00B7695E">
      <w:pPr>
        <w:pStyle w:val="SectionBody"/>
        <w:rPr>
          <w:color w:val="auto"/>
        </w:rPr>
      </w:pPr>
      <w:r w:rsidRPr="00CD7B73">
        <w:rPr>
          <w:color w:val="auto"/>
        </w:rPr>
        <w:t>(3) The school employee(s) who is assigned to work with one or more students in the self-contained classroom.</w:t>
      </w:r>
    </w:p>
    <w:p w14:paraId="70E8576F" w14:textId="3830F399" w:rsidR="008F154D" w:rsidRPr="00CD7B73" w:rsidRDefault="008F154D" w:rsidP="00B7695E">
      <w:pPr>
        <w:pStyle w:val="SectionBody"/>
        <w:rPr>
          <w:color w:val="auto"/>
        </w:rPr>
      </w:pPr>
      <w:r w:rsidRPr="00CD7B73">
        <w:rPr>
          <w:color w:val="auto"/>
        </w:rPr>
        <w:t xml:space="preserve">(g)(1) Except as provided in subdivision (2) of this subsection, a public school shall retain video </w:t>
      </w:r>
      <w:r w:rsidR="00D007E6" w:rsidRPr="00CD7B73">
        <w:rPr>
          <w:color w:val="auto"/>
          <w:u w:val="single"/>
        </w:rPr>
        <w:t>and audio</w:t>
      </w:r>
      <w:r w:rsidR="00D007E6" w:rsidRPr="00CD7B73">
        <w:rPr>
          <w:color w:val="auto"/>
        </w:rPr>
        <w:t xml:space="preserve"> </w:t>
      </w:r>
      <w:r w:rsidRPr="00CD7B73">
        <w:rPr>
          <w:color w:val="auto"/>
        </w:rPr>
        <w:t xml:space="preserve">recorded </w:t>
      </w:r>
      <w:r w:rsidRPr="00CD7B73">
        <w:rPr>
          <w:strike/>
          <w:color w:val="auto"/>
        </w:rPr>
        <w:t>from a camera placed under</w:t>
      </w:r>
      <w:r w:rsidRPr="00CD7B73">
        <w:rPr>
          <w:color w:val="auto"/>
        </w:rPr>
        <w:t xml:space="preserve"> </w:t>
      </w:r>
      <w:r w:rsidR="00D007E6" w:rsidRPr="00CD7B73">
        <w:rPr>
          <w:color w:val="auto"/>
          <w:u w:val="single"/>
        </w:rPr>
        <w:t>pursuant to</w:t>
      </w:r>
      <w:r w:rsidR="00D007E6" w:rsidRPr="00CD7B73">
        <w:rPr>
          <w:color w:val="auto"/>
        </w:rPr>
        <w:t xml:space="preserve"> </w:t>
      </w:r>
      <w:r w:rsidRPr="00CD7B73">
        <w:rPr>
          <w:color w:val="auto"/>
        </w:rPr>
        <w:t xml:space="preserve">this section for at least three months after the date </w:t>
      </w:r>
      <w:r w:rsidRPr="00CD7B73">
        <w:rPr>
          <w:strike/>
          <w:color w:val="auto"/>
        </w:rPr>
        <w:t>the video was recorded</w:t>
      </w:r>
      <w:r w:rsidR="00D007E6" w:rsidRPr="00CD7B73">
        <w:rPr>
          <w:color w:val="auto"/>
        </w:rPr>
        <w:t xml:space="preserve"> </w:t>
      </w:r>
      <w:r w:rsidR="00D007E6" w:rsidRPr="00CD7B73">
        <w:rPr>
          <w:color w:val="auto"/>
          <w:u w:val="single"/>
        </w:rPr>
        <w:t>of the recording</w:t>
      </w:r>
      <w:r w:rsidRPr="00CD7B73">
        <w:rPr>
          <w:color w:val="auto"/>
        </w:rPr>
        <w:t>, subject to the following:</w:t>
      </w:r>
    </w:p>
    <w:p w14:paraId="1C6F3211" w14:textId="77777777" w:rsidR="008F154D" w:rsidRPr="00CD7B73" w:rsidRDefault="008F154D" w:rsidP="00B7695E">
      <w:pPr>
        <w:pStyle w:val="SectionBody"/>
        <w:rPr>
          <w:color w:val="auto"/>
        </w:rPr>
      </w:pPr>
      <w:r w:rsidRPr="00CD7B73">
        <w:rPr>
          <w:color w:val="auto"/>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70E069A6" w14:textId="74D1C65A" w:rsidR="008F154D" w:rsidRPr="00CD7B73" w:rsidRDefault="008F154D" w:rsidP="00B7695E">
      <w:pPr>
        <w:pStyle w:val="SectionBody"/>
        <w:rPr>
          <w:color w:val="auto"/>
        </w:rPr>
      </w:pPr>
      <w:r w:rsidRPr="00CD7B73">
        <w:rPr>
          <w:color w:val="auto"/>
        </w:rPr>
        <w:t xml:space="preserve">(B) For any school-based camera system </w:t>
      </w:r>
      <w:r w:rsidR="00F10F7B" w:rsidRPr="00CD7B73">
        <w:rPr>
          <w:color w:val="auto"/>
          <w:u w:val="single"/>
        </w:rPr>
        <w:t>or audio device recording</w:t>
      </w:r>
      <w:r w:rsidR="00F10F7B" w:rsidRPr="00CD7B73">
        <w:rPr>
          <w:color w:val="auto"/>
        </w:rPr>
        <w:t xml:space="preserve"> </w:t>
      </w:r>
      <w:r w:rsidRPr="00CD7B73">
        <w:rPr>
          <w:color w:val="auto"/>
        </w:rPr>
        <w:t>that is installed or replaced after April 1, 2022, the public school shall retain video recorded from a camera for at least 365 days after the date the video was recorded and no extension of this time period during the summer break is required.</w:t>
      </w:r>
    </w:p>
    <w:p w14:paraId="6C41FD56" w14:textId="38C113BC" w:rsidR="008F154D" w:rsidRPr="00CD7B73" w:rsidRDefault="008F154D" w:rsidP="00B7695E">
      <w:pPr>
        <w:pStyle w:val="SectionBody"/>
        <w:rPr>
          <w:color w:val="auto"/>
        </w:rPr>
      </w:pPr>
      <w:r w:rsidRPr="00CD7B73">
        <w:rPr>
          <w:color w:val="auto"/>
        </w:rPr>
        <w:t xml:space="preserve">(2) If a person requests to </w:t>
      </w:r>
      <w:r w:rsidRPr="00CD7B73">
        <w:rPr>
          <w:strike/>
          <w:color w:val="auto"/>
        </w:rPr>
        <w:t>view</w:t>
      </w:r>
      <w:r w:rsidRPr="00CD7B73">
        <w:rPr>
          <w:color w:val="auto"/>
        </w:rPr>
        <w:t xml:space="preserve"> </w:t>
      </w:r>
      <w:r w:rsidR="00F10F7B" w:rsidRPr="00CD7B73">
        <w:rPr>
          <w:color w:val="auto"/>
          <w:u w:val="single"/>
        </w:rPr>
        <w:t>review</w:t>
      </w:r>
      <w:r w:rsidR="00F10F7B" w:rsidRPr="00CD7B73">
        <w:rPr>
          <w:color w:val="auto"/>
        </w:rPr>
        <w:t xml:space="preserve"> </w:t>
      </w:r>
      <w:r w:rsidRPr="00CD7B73">
        <w:rPr>
          <w:color w:val="auto"/>
        </w:rPr>
        <w:t>a recording under subsection (k) or subsection (l) of this section, the public school shall retain the recording from the date of the request until:</w:t>
      </w:r>
    </w:p>
    <w:p w14:paraId="3AA0CC25" w14:textId="7B5056B0" w:rsidR="008F154D" w:rsidRPr="00CD7B73" w:rsidRDefault="008F154D" w:rsidP="00B7695E">
      <w:pPr>
        <w:pStyle w:val="SectionBody"/>
        <w:rPr>
          <w:color w:val="auto"/>
        </w:rPr>
      </w:pPr>
      <w:r w:rsidRPr="00CD7B73">
        <w:rPr>
          <w:color w:val="auto"/>
        </w:rPr>
        <w:t xml:space="preserve">(A) The earlier of the person </w:t>
      </w:r>
      <w:r w:rsidRPr="00CD7B73">
        <w:rPr>
          <w:strike/>
          <w:color w:val="auto"/>
        </w:rPr>
        <w:t>viewing</w:t>
      </w:r>
      <w:r w:rsidRPr="00CD7B73">
        <w:rPr>
          <w:color w:val="auto"/>
        </w:rPr>
        <w:t xml:space="preserve"> </w:t>
      </w:r>
      <w:r w:rsidR="00F10F7B" w:rsidRPr="00CD7B73">
        <w:rPr>
          <w:color w:val="auto"/>
          <w:u w:val="single"/>
        </w:rPr>
        <w:t>reviewing</w:t>
      </w:r>
      <w:r w:rsidR="00F10F7B" w:rsidRPr="00CD7B73">
        <w:rPr>
          <w:color w:val="auto"/>
        </w:rPr>
        <w:t xml:space="preserve"> </w:t>
      </w:r>
      <w:r w:rsidRPr="00CD7B73">
        <w:rPr>
          <w:color w:val="auto"/>
        </w:rPr>
        <w:t xml:space="preserve">the recording or 60 days after the person who requested the video </w:t>
      </w:r>
      <w:r w:rsidR="00F10F7B" w:rsidRPr="00CD7B73">
        <w:rPr>
          <w:color w:val="auto"/>
          <w:u w:val="single"/>
        </w:rPr>
        <w:t>or audio recording</w:t>
      </w:r>
      <w:r w:rsidR="00F10F7B" w:rsidRPr="00CD7B73">
        <w:rPr>
          <w:color w:val="auto"/>
        </w:rPr>
        <w:t xml:space="preserve"> </w:t>
      </w:r>
      <w:r w:rsidRPr="00CD7B73">
        <w:rPr>
          <w:color w:val="auto"/>
        </w:rPr>
        <w:t xml:space="preserve">was notified by the public school that the video </w:t>
      </w:r>
      <w:r w:rsidRPr="00CD7B73">
        <w:rPr>
          <w:strike/>
          <w:color w:val="auto"/>
        </w:rPr>
        <w:t>is ready to be viewed</w:t>
      </w:r>
      <w:r w:rsidR="00B36623" w:rsidRPr="00CD7B73">
        <w:rPr>
          <w:color w:val="auto"/>
        </w:rPr>
        <w:t xml:space="preserve"> </w:t>
      </w:r>
      <w:r w:rsidR="00B36623" w:rsidRPr="00CD7B73">
        <w:rPr>
          <w:color w:val="auto"/>
          <w:u w:val="single"/>
        </w:rPr>
        <w:t>or audio recording is available</w:t>
      </w:r>
      <w:r w:rsidRPr="00CD7B73">
        <w:rPr>
          <w:color w:val="auto"/>
        </w:rPr>
        <w:t>; and</w:t>
      </w:r>
    </w:p>
    <w:p w14:paraId="45C483AE" w14:textId="77777777" w:rsidR="008F154D" w:rsidRPr="00CD7B73" w:rsidRDefault="008F154D" w:rsidP="00B7695E">
      <w:pPr>
        <w:pStyle w:val="SectionBody"/>
        <w:rPr>
          <w:color w:val="auto"/>
        </w:rPr>
      </w:pPr>
      <w:r w:rsidRPr="00CD7B73">
        <w:rPr>
          <w:color w:val="auto"/>
        </w:rPr>
        <w:t>(B) Any investigation and any administrative or legal proceedings that result from the recording have been completed, including, without limitation, the exhaustion of all appeals.</w:t>
      </w:r>
    </w:p>
    <w:p w14:paraId="1EFC74B1" w14:textId="77777777" w:rsidR="008F154D" w:rsidRPr="00CD7B73" w:rsidRDefault="008F154D" w:rsidP="00B7695E">
      <w:pPr>
        <w:pStyle w:val="SectionBody"/>
        <w:rPr>
          <w:color w:val="auto"/>
        </w:rPr>
      </w:pPr>
      <w:r w:rsidRPr="00CD7B73">
        <w:rPr>
          <w:color w:val="auto"/>
        </w:rPr>
        <w:t>(3) In no event may the recording be deleted or otherwise made unretrievable before the time period set forth in subdivision (1) of this subsection elapses.</w:t>
      </w:r>
    </w:p>
    <w:p w14:paraId="561572E8" w14:textId="77777777" w:rsidR="008F154D" w:rsidRPr="00CD7B73" w:rsidRDefault="008F154D" w:rsidP="00B7695E">
      <w:pPr>
        <w:pStyle w:val="SectionBody"/>
        <w:rPr>
          <w:color w:val="auto"/>
        </w:rPr>
      </w:pPr>
      <w:r w:rsidRPr="00CD7B73">
        <w:rPr>
          <w:color w:val="auto"/>
        </w:rPr>
        <w:t>(h) This section does not:</w:t>
      </w:r>
    </w:p>
    <w:p w14:paraId="0FE60880" w14:textId="77777777" w:rsidR="008F154D" w:rsidRPr="00CD7B73" w:rsidRDefault="008F154D" w:rsidP="00B7695E">
      <w:pPr>
        <w:pStyle w:val="SectionBody"/>
        <w:rPr>
          <w:color w:val="auto"/>
        </w:rPr>
      </w:pPr>
      <w:r w:rsidRPr="00CD7B73">
        <w:rPr>
          <w:color w:val="auto"/>
        </w:rPr>
        <w:t xml:space="preserve">(1) Waive any immunity from liability of a public school district or employee of a public school district; </w:t>
      </w:r>
    </w:p>
    <w:p w14:paraId="06E0BE4A" w14:textId="77777777" w:rsidR="008F154D" w:rsidRPr="00CD7B73" w:rsidRDefault="008F154D" w:rsidP="00B7695E">
      <w:pPr>
        <w:pStyle w:val="SectionBody"/>
        <w:rPr>
          <w:color w:val="auto"/>
        </w:rPr>
      </w:pPr>
      <w:r w:rsidRPr="00CD7B73">
        <w:rPr>
          <w:color w:val="auto"/>
        </w:rPr>
        <w:t>(2) Create any liability for a cause of action against a public school or school district or employee of a public school or school district; or</w:t>
      </w:r>
    </w:p>
    <w:p w14:paraId="76F0E1AA" w14:textId="77777777" w:rsidR="008F154D" w:rsidRPr="00CD7B73" w:rsidRDefault="008F154D" w:rsidP="00B7695E">
      <w:pPr>
        <w:pStyle w:val="SectionBody"/>
        <w:rPr>
          <w:color w:val="auto"/>
        </w:rPr>
      </w:pPr>
      <w:r w:rsidRPr="00CD7B73">
        <w:rPr>
          <w:color w:val="auto"/>
        </w:rPr>
        <w:t>(3) Require the principal or other designated school administrator to view the video recording absent an authorized request pursuant to this code section or suspicion of an incident except as otherwise provided in subsection (j) of this section.</w:t>
      </w:r>
    </w:p>
    <w:p w14:paraId="44E99DED" w14:textId="30516816" w:rsidR="008F154D" w:rsidRPr="00CD7B73" w:rsidRDefault="008F154D" w:rsidP="00991303">
      <w:pPr>
        <w:pStyle w:val="SectionBody"/>
        <w:rPr>
          <w:color w:val="auto"/>
          <w:highlight w:val="yellow"/>
        </w:rPr>
      </w:pPr>
      <w:r w:rsidRPr="00CD7B73">
        <w:rPr>
          <w:color w:val="auto"/>
        </w:rPr>
        <w:t>(i) A public school or school district shall not</w:t>
      </w:r>
      <w:r w:rsidR="00991303" w:rsidRPr="00CD7B73">
        <w:rPr>
          <w:color w:val="auto"/>
        </w:rPr>
        <w:t xml:space="preserve"> </w:t>
      </w:r>
      <w:r w:rsidRPr="00CD7B73">
        <w:rPr>
          <w:color w:val="auto"/>
        </w:rPr>
        <w:t>use video recorded under this section for:</w:t>
      </w:r>
    </w:p>
    <w:p w14:paraId="515C6C1B" w14:textId="77777777" w:rsidR="008F154D" w:rsidRPr="00CD7B73" w:rsidRDefault="008F154D" w:rsidP="00B7695E">
      <w:pPr>
        <w:pStyle w:val="SectionBody"/>
        <w:rPr>
          <w:color w:val="auto"/>
        </w:rPr>
      </w:pPr>
      <w:r w:rsidRPr="00CD7B73">
        <w:rPr>
          <w:color w:val="auto"/>
        </w:rPr>
        <w:t>(1) Teacher evaluations; or</w:t>
      </w:r>
    </w:p>
    <w:p w14:paraId="61AC2DEF" w14:textId="7BF1843E" w:rsidR="008F154D" w:rsidRPr="00CD7B73" w:rsidRDefault="008F154D" w:rsidP="00B7695E">
      <w:pPr>
        <w:pStyle w:val="SectionBody"/>
        <w:rPr>
          <w:color w:val="auto"/>
        </w:rPr>
      </w:pPr>
      <w:r w:rsidRPr="00CD7B73">
        <w:rPr>
          <w:color w:val="auto"/>
        </w:rPr>
        <w:t>(2) Any purpose other than the promotion and protection of the health, wellbeing, and safety of students receiving special education and related services in a self-contained classroom</w:t>
      </w:r>
      <w:r w:rsidR="00B36623" w:rsidRPr="00CD7B73">
        <w:rPr>
          <w:color w:val="auto"/>
        </w:rPr>
        <w:t xml:space="preserve"> </w:t>
      </w:r>
      <w:r w:rsidR="00B36623" w:rsidRPr="00CD7B73">
        <w:rPr>
          <w:color w:val="auto"/>
          <w:u w:val="single"/>
        </w:rPr>
        <w:t>or restroom of a self-contained classroom</w:t>
      </w:r>
      <w:r w:rsidRPr="00CD7B73">
        <w:rPr>
          <w:color w:val="auto"/>
        </w:rPr>
        <w:t>.</w:t>
      </w:r>
    </w:p>
    <w:p w14:paraId="256B19C5" w14:textId="17452BBD" w:rsidR="008F154D" w:rsidRPr="00CD7B73" w:rsidRDefault="008F154D" w:rsidP="00B7695E">
      <w:pPr>
        <w:pStyle w:val="SectionBody"/>
        <w:rPr>
          <w:color w:val="auto"/>
        </w:rPr>
      </w:pPr>
      <w:r w:rsidRPr="00CD7B73">
        <w:rPr>
          <w:color w:val="auto"/>
        </w:rPr>
        <w:t xml:space="preserve">(j) Except as provided under subsections (k) and (l) of this section, a </w:t>
      </w:r>
      <w:r w:rsidRPr="00CD7B73">
        <w:rPr>
          <w:strike/>
          <w:color w:val="auto"/>
        </w:rPr>
        <w:t>video</w:t>
      </w:r>
      <w:r w:rsidRPr="00CD7B73">
        <w:rPr>
          <w:color w:val="auto"/>
        </w:rPr>
        <w:t xml:space="preserve"> recording made under this section is confidential and shall not be released or viewed by anyone except the school principal, other school administration designee, or county designee if the school principal or other school administration designee is unable to view the video pursuant to this subsection. The school principal, other school administration designee, or county designee shall view no less than 15 minutes of the video </w:t>
      </w:r>
      <w:r w:rsidR="00B36623" w:rsidRPr="00CD7B73">
        <w:rPr>
          <w:color w:val="auto"/>
          <w:u w:val="single"/>
        </w:rPr>
        <w:t>and no less than 15 minutes of audio</w:t>
      </w:r>
      <w:r w:rsidR="00B36623" w:rsidRPr="00CD7B73">
        <w:rPr>
          <w:color w:val="auto"/>
        </w:rPr>
        <w:t xml:space="preserve"> </w:t>
      </w:r>
      <w:r w:rsidRPr="00CD7B73">
        <w:rPr>
          <w:color w:val="auto"/>
        </w:rPr>
        <w:t xml:space="preserve">of each self-contained classroom </w:t>
      </w:r>
      <w:r w:rsidR="00B36623" w:rsidRPr="00CD7B73">
        <w:rPr>
          <w:color w:val="auto"/>
          <w:u w:val="single"/>
        </w:rPr>
        <w:t>and restroom</w:t>
      </w:r>
      <w:r w:rsidR="00B36623" w:rsidRPr="00CD7B73">
        <w:rPr>
          <w:color w:val="auto"/>
        </w:rPr>
        <w:t xml:space="preserve"> </w:t>
      </w:r>
      <w:r w:rsidRPr="00CD7B73">
        <w:rPr>
          <w:color w:val="auto"/>
        </w:rPr>
        <w:t>at the school no less than every 90 days. The state board shall include in its rule authorized by this section requirements for documentation of compliance with the video viewing requirements of this subsection.</w:t>
      </w:r>
    </w:p>
    <w:p w14:paraId="18C85C48" w14:textId="48E7AA10" w:rsidR="008F154D" w:rsidRPr="00CD7B73" w:rsidRDefault="008F154D" w:rsidP="00B7695E">
      <w:pPr>
        <w:pStyle w:val="SectionBody"/>
        <w:rPr>
          <w:color w:val="auto"/>
        </w:rPr>
      </w:pPr>
      <w:r w:rsidRPr="00CD7B73">
        <w:rPr>
          <w:color w:val="auto"/>
        </w:rPr>
        <w:t xml:space="preserve">(k) Within seven days of receiving a request, a public school or school district shall allow </w:t>
      </w:r>
      <w:r w:rsidRPr="00CD7B73">
        <w:rPr>
          <w:strike/>
          <w:color w:val="auto"/>
        </w:rPr>
        <w:t>viewing of a video</w:t>
      </w:r>
      <w:r w:rsidRPr="00CD7B73">
        <w:rPr>
          <w:color w:val="auto"/>
        </w:rPr>
        <w:t xml:space="preserve"> </w:t>
      </w:r>
      <w:r w:rsidR="00B36623" w:rsidRPr="00CD7B73">
        <w:rPr>
          <w:color w:val="auto"/>
          <w:u w:val="single"/>
        </w:rPr>
        <w:t>review of a</w:t>
      </w:r>
      <w:r w:rsidR="00B36623" w:rsidRPr="00CD7B73">
        <w:rPr>
          <w:color w:val="auto"/>
        </w:rPr>
        <w:t xml:space="preserve"> </w:t>
      </w:r>
      <w:r w:rsidRPr="00CD7B73">
        <w:rPr>
          <w:color w:val="auto"/>
        </w:rPr>
        <w:t>recording by:</w:t>
      </w:r>
    </w:p>
    <w:p w14:paraId="5988F518" w14:textId="77777777" w:rsidR="008F154D" w:rsidRPr="00CD7B73" w:rsidRDefault="008F154D" w:rsidP="00B7695E">
      <w:pPr>
        <w:pStyle w:val="SectionBody"/>
        <w:rPr>
          <w:color w:val="auto"/>
        </w:rPr>
      </w:pPr>
      <w:r w:rsidRPr="00CD7B73">
        <w:rPr>
          <w:color w:val="auto"/>
        </w:rPr>
        <w:t xml:space="preserve">(1) A public school or school district employee who is involved in an alleged incident that is documented by the </w:t>
      </w:r>
      <w:r w:rsidRPr="00CD7B73">
        <w:rPr>
          <w:strike/>
          <w:color w:val="auto"/>
        </w:rPr>
        <w:t>video</w:t>
      </w:r>
      <w:r w:rsidRPr="00CD7B73">
        <w:rPr>
          <w:color w:val="auto"/>
        </w:rPr>
        <w:t xml:space="preserve"> recording and has been reported to the public school or school district;</w:t>
      </w:r>
    </w:p>
    <w:p w14:paraId="762F89BC" w14:textId="77777777" w:rsidR="008F154D" w:rsidRPr="00CD7B73" w:rsidRDefault="008F154D" w:rsidP="00B7695E">
      <w:pPr>
        <w:pStyle w:val="SectionBody"/>
        <w:rPr>
          <w:color w:val="auto"/>
        </w:rPr>
      </w:pPr>
      <w:r w:rsidRPr="00CD7B73">
        <w:rPr>
          <w:color w:val="auto"/>
        </w:rPr>
        <w:t xml:space="preserve">(2) A parent or legal guardian of a student who is involved in an alleged incident that is documented by the </w:t>
      </w:r>
      <w:r w:rsidRPr="00CD7B73">
        <w:rPr>
          <w:strike/>
          <w:color w:val="auto"/>
        </w:rPr>
        <w:t>video</w:t>
      </w:r>
      <w:r w:rsidRPr="00CD7B73">
        <w:rPr>
          <w:color w:val="auto"/>
        </w:rPr>
        <w:t xml:space="preserve"> recording and has been reported to the public school or school district; or</w:t>
      </w:r>
    </w:p>
    <w:p w14:paraId="18C3E058" w14:textId="77777777" w:rsidR="008F154D" w:rsidRPr="00CD7B73" w:rsidRDefault="008F154D" w:rsidP="00B7695E">
      <w:pPr>
        <w:pStyle w:val="SectionBody"/>
        <w:rPr>
          <w:color w:val="auto"/>
        </w:rPr>
      </w:pPr>
      <w:r w:rsidRPr="00CD7B73">
        <w:rPr>
          <w:color w:val="auto"/>
        </w:rPr>
        <w:t xml:space="preserve">(3) An employee of a public school or school district as part of an investigation into an alleged incident that is documented by the </w:t>
      </w:r>
      <w:r w:rsidRPr="00CD7B73">
        <w:rPr>
          <w:strike/>
          <w:color w:val="auto"/>
        </w:rPr>
        <w:t>video</w:t>
      </w:r>
      <w:r w:rsidRPr="00CD7B73">
        <w:rPr>
          <w:color w:val="auto"/>
        </w:rPr>
        <w:t xml:space="preserve"> recording and has been reported to the public school or school district.</w:t>
      </w:r>
    </w:p>
    <w:p w14:paraId="2D824AF0" w14:textId="504F7631" w:rsidR="008F154D" w:rsidRPr="00CD7B73" w:rsidRDefault="008F154D" w:rsidP="00B7695E">
      <w:pPr>
        <w:pStyle w:val="SectionBody"/>
        <w:rPr>
          <w:color w:val="auto"/>
        </w:rPr>
      </w:pPr>
      <w:r w:rsidRPr="00CD7B73">
        <w:rPr>
          <w:color w:val="auto"/>
        </w:rPr>
        <w:t xml:space="preserve">(l) Within seven days of receiving a request, a public school or school district shall allow </w:t>
      </w:r>
      <w:r w:rsidRPr="00CD7B73">
        <w:rPr>
          <w:strike/>
          <w:color w:val="auto"/>
        </w:rPr>
        <w:t>viewing of a video</w:t>
      </w:r>
      <w:r w:rsidRPr="00CD7B73">
        <w:rPr>
          <w:color w:val="auto"/>
        </w:rPr>
        <w:t xml:space="preserve"> </w:t>
      </w:r>
      <w:r w:rsidR="00B36623" w:rsidRPr="00CD7B73">
        <w:rPr>
          <w:color w:val="auto"/>
          <w:u w:val="single"/>
        </w:rPr>
        <w:t>review of a</w:t>
      </w:r>
      <w:r w:rsidR="00B36623" w:rsidRPr="00CD7B73">
        <w:rPr>
          <w:color w:val="auto"/>
        </w:rPr>
        <w:t xml:space="preserve"> </w:t>
      </w:r>
      <w:r w:rsidRPr="00CD7B73">
        <w:rPr>
          <w:color w:val="auto"/>
        </w:rPr>
        <w:t xml:space="preserve">recording by and comply with all subsequent requests for </w:t>
      </w:r>
      <w:r w:rsidRPr="00CD7B73">
        <w:rPr>
          <w:strike/>
          <w:color w:val="auto"/>
        </w:rPr>
        <w:t>viewing</w:t>
      </w:r>
      <w:r w:rsidRPr="00CD7B73">
        <w:rPr>
          <w:color w:val="auto"/>
        </w:rPr>
        <w:t xml:space="preserve"> </w:t>
      </w:r>
      <w:r w:rsidR="00B36623" w:rsidRPr="00CD7B73">
        <w:rPr>
          <w:color w:val="auto"/>
          <w:u w:val="single"/>
        </w:rPr>
        <w:t>review</w:t>
      </w:r>
      <w:r w:rsidR="00B36623" w:rsidRPr="00CD7B73">
        <w:rPr>
          <w:color w:val="auto"/>
        </w:rPr>
        <w:t xml:space="preserve"> </w:t>
      </w:r>
      <w:r w:rsidRPr="00CD7B73">
        <w:rPr>
          <w:color w:val="auto"/>
        </w:rPr>
        <w:t xml:space="preserve">or release of the </w:t>
      </w:r>
      <w:r w:rsidRPr="00CD7B73">
        <w:rPr>
          <w:strike/>
          <w:color w:val="auto"/>
        </w:rPr>
        <w:t>video</w:t>
      </w:r>
      <w:r w:rsidRPr="00CD7B73">
        <w:rPr>
          <w:color w:val="auto"/>
        </w:rPr>
        <w:t xml:space="preserve"> recording by:</w:t>
      </w:r>
    </w:p>
    <w:p w14:paraId="7A81B126" w14:textId="3755104A" w:rsidR="008F154D" w:rsidRPr="00CD7B73" w:rsidRDefault="008F154D" w:rsidP="00B7695E">
      <w:pPr>
        <w:pStyle w:val="SectionBody"/>
        <w:rPr>
          <w:color w:val="auto"/>
        </w:rPr>
      </w:pPr>
      <w:r w:rsidRPr="00CD7B73">
        <w:rPr>
          <w:color w:val="auto"/>
        </w:rPr>
        <w:t xml:space="preserve">(1) A law-enforcement officer or employee of the Department of Health and Human Resources, as part of an investigation into an alleged incident that is documented by the </w:t>
      </w:r>
      <w:r w:rsidRPr="00CD7B73">
        <w:rPr>
          <w:strike/>
          <w:color w:val="auto"/>
        </w:rPr>
        <w:t>video</w:t>
      </w:r>
      <w:r w:rsidRPr="00CD7B73">
        <w:rPr>
          <w:color w:val="auto"/>
        </w:rPr>
        <w:t xml:space="preserve"> recording and has been reported to the agency: </w:t>
      </w:r>
      <w:r w:rsidRPr="00CD7B73">
        <w:rPr>
          <w:i/>
          <w:iCs/>
          <w:color w:val="auto"/>
        </w:rPr>
        <w:t>Provided</w:t>
      </w:r>
      <w:r w:rsidRPr="00CD7B73">
        <w:rPr>
          <w:color w:val="auto"/>
        </w:rPr>
        <w:t xml:space="preserve">, That if a release of the </w:t>
      </w:r>
      <w:r w:rsidRPr="00CD7B73">
        <w:rPr>
          <w:strike/>
          <w:color w:val="auto"/>
        </w:rPr>
        <w:t>video</w:t>
      </w:r>
      <w:r w:rsidRPr="00CD7B73">
        <w:rPr>
          <w:color w:val="auto"/>
        </w:rPr>
        <w:t xml:space="preserve"> recording is requested pursuant to this subdivision, the agency receiving a copy of the </w:t>
      </w:r>
      <w:r w:rsidRPr="00CD7B73">
        <w:rPr>
          <w:strike/>
          <w:color w:val="auto"/>
        </w:rPr>
        <w:t>video</w:t>
      </w:r>
      <w:r w:rsidRPr="00CD7B73">
        <w:rPr>
          <w:color w:val="auto"/>
        </w:rPr>
        <w:t xml:space="preserve"> recording shall maintain strict confidentiality of the </w:t>
      </w:r>
      <w:r w:rsidRPr="00CD7B73">
        <w:rPr>
          <w:strike/>
          <w:color w:val="auto"/>
        </w:rPr>
        <w:t>video</w:t>
      </w:r>
      <w:r w:rsidRPr="00CD7B73">
        <w:rPr>
          <w:color w:val="auto"/>
        </w:rPr>
        <w:t xml:space="preserve"> </w:t>
      </w:r>
      <w:r w:rsidR="00B36623" w:rsidRPr="00CD7B73">
        <w:rPr>
          <w:color w:val="auto"/>
          <w:u w:val="single"/>
        </w:rPr>
        <w:t>recording</w:t>
      </w:r>
      <w:r w:rsidR="00B36623" w:rsidRPr="00CD7B73">
        <w:rPr>
          <w:color w:val="auto"/>
        </w:rPr>
        <w:t xml:space="preserve"> </w:t>
      </w:r>
      <w:r w:rsidRPr="00CD7B73">
        <w:rPr>
          <w:color w:val="auto"/>
        </w:rPr>
        <w:t xml:space="preserve">and not further release the </w:t>
      </w:r>
      <w:r w:rsidRPr="00CD7B73">
        <w:rPr>
          <w:strike/>
          <w:color w:val="auto"/>
        </w:rPr>
        <w:t>video</w:t>
      </w:r>
      <w:r w:rsidRPr="00CD7B73">
        <w:rPr>
          <w:color w:val="auto"/>
        </w:rPr>
        <w:t xml:space="preserve"> </w:t>
      </w:r>
      <w:r w:rsidR="00840F35" w:rsidRPr="00CD7B73">
        <w:rPr>
          <w:color w:val="auto"/>
          <w:u w:val="single"/>
        </w:rPr>
        <w:t>recording</w:t>
      </w:r>
      <w:r w:rsidR="00840F35" w:rsidRPr="00CD7B73">
        <w:rPr>
          <w:color w:val="auto"/>
        </w:rPr>
        <w:t xml:space="preserve"> </w:t>
      </w:r>
      <w:r w:rsidRPr="00CD7B73">
        <w:rPr>
          <w:color w:val="auto"/>
        </w:rPr>
        <w:t>without authorization from the public school district through its superintendent; or</w:t>
      </w:r>
    </w:p>
    <w:p w14:paraId="5C760872" w14:textId="06798D49" w:rsidR="008F154D" w:rsidRPr="00CD7B73" w:rsidRDefault="008F154D" w:rsidP="00B7695E">
      <w:pPr>
        <w:pStyle w:val="SectionBody"/>
        <w:rPr>
          <w:color w:val="auto"/>
        </w:rPr>
      </w:pPr>
      <w:r w:rsidRPr="00CD7B73">
        <w:rPr>
          <w:color w:val="auto"/>
        </w:rPr>
        <w:t xml:space="preserve">(2) A judge, counsel, or other legal entity that is charged with deciding or representing either the school board, students, or employees in any matters related to legal issues arising from an incident: </w:t>
      </w:r>
      <w:r w:rsidRPr="00CD7B73">
        <w:rPr>
          <w:i/>
          <w:iCs/>
          <w:color w:val="auto"/>
        </w:rPr>
        <w:t>Provided</w:t>
      </w:r>
      <w:r w:rsidRPr="00CD7B73">
        <w:rPr>
          <w:color w:val="auto"/>
        </w:rPr>
        <w:t xml:space="preserve">, That the </w:t>
      </w:r>
      <w:r w:rsidRPr="00CD7B73">
        <w:rPr>
          <w:strike/>
          <w:color w:val="auto"/>
        </w:rPr>
        <w:t>video</w:t>
      </w:r>
      <w:r w:rsidRPr="00CD7B73">
        <w:rPr>
          <w:color w:val="auto"/>
        </w:rPr>
        <w:t xml:space="preserve"> </w:t>
      </w:r>
      <w:r w:rsidR="00840F35" w:rsidRPr="00CD7B73">
        <w:rPr>
          <w:color w:val="auto"/>
          <w:u w:val="single"/>
        </w:rPr>
        <w:t>recording</w:t>
      </w:r>
      <w:r w:rsidR="00840F35" w:rsidRPr="00CD7B73">
        <w:rPr>
          <w:color w:val="auto"/>
        </w:rPr>
        <w:t xml:space="preserve"> </w:t>
      </w:r>
      <w:r w:rsidRPr="00CD7B73">
        <w:rPr>
          <w:color w:val="auto"/>
        </w:rPr>
        <w:t>may only be released pursuant to an appropriate protective order or under seal.</w:t>
      </w:r>
    </w:p>
    <w:p w14:paraId="372EF12E" w14:textId="0D354C15" w:rsidR="008F154D" w:rsidRPr="00CD7B73" w:rsidRDefault="008F154D" w:rsidP="00B7695E">
      <w:pPr>
        <w:pStyle w:val="SectionBody"/>
        <w:rPr>
          <w:color w:val="auto"/>
        </w:rPr>
      </w:pPr>
      <w:r w:rsidRPr="00CD7B73">
        <w:rPr>
          <w:color w:val="auto"/>
        </w:rPr>
        <w:t xml:space="preserve">(m) If an incident is discovered while initially </w:t>
      </w:r>
      <w:r w:rsidRPr="00CD7B73">
        <w:rPr>
          <w:strike/>
          <w:color w:val="auto"/>
        </w:rPr>
        <w:t>viewing camera footage</w:t>
      </w:r>
      <w:r w:rsidRPr="00CD7B73">
        <w:rPr>
          <w:color w:val="auto"/>
        </w:rPr>
        <w:t xml:space="preserve"> </w:t>
      </w:r>
      <w:r w:rsidR="00840F35" w:rsidRPr="00CD7B73">
        <w:rPr>
          <w:color w:val="auto"/>
          <w:u w:val="single"/>
        </w:rPr>
        <w:t>reviewing a recording</w:t>
      </w:r>
      <w:r w:rsidR="00840F35" w:rsidRPr="00CD7B73">
        <w:rPr>
          <w:color w:val="auto"/>
        </w:rPr>
        <w:t xml:space="preserve"> </w:t>
      </w:r>
      <w:r w:rsidRPr="00CD7B73">
        <w:rPr>
          <w:color w:val="auto"/>
        </w:rPr>
        <w:t xml:space="preserve">that requires a report to be made under §49-2-803 of this code, that report shall be made by the </w:t>
      </w:r>
      <w:r w:rsidRPr="00CD7B73">
        <w:rPr>
          <w:strike/>
          <w:color w:val="auto"/>
        </w:rPr>
        <w:t>viewer</w:t>
      </w:r>
      <w:r w:rsidRPr="00CD7B73">
        <w:rPr>
          <w:color w:val="auto"/>
        </w:rPr>
        <w:t xml:space="preserve"> </w:t>
      </w:r>
      <w:r w:rsidR="00840F35" w:rsidRPr="00CD7B73">
        <w:rPr>
          <w:color w:val="auto"/>
          <w:u w:val="single"/>
        </w:rPr>
        <w:t>reviewer</w:t>
      </w:r>
      <w:r w:rsidR="00840F35" w:rsidRPr="00CD7B73">
        <w:rPr>
          <w:color w:val="auto"/>
        </w:rPr>
        <w:t xml:space="preserve"> </w:t>
      </w:r>
      <w:r w:rsidRPr="00CD7B73">
        <w:rPr>
          <w:color w:val="auto"/>
        </w:rPr>
        <w:t>pursuant to that section within 24 hours of viewing the incident.</w:t>
      </w:r>
    </w:p>
    <w:p w14:paraId="1EE73D8A" w14:textId="724C1D70" w:rsidR="008F154D" w:rsidRPr="00CD7B73" w:rsidRDefault="008F154D" w:rsidP="00B7695E">
      <w:pPr>
        <w:pStyle w:val="SectionBody"/>
        <w:rPr>
          <w:color w:val="auto"/>
        </w:rPr>
      </w:pPr>
      <w:r w:rsidRPr="00CD7B73">
        <w:rPr>
          <w:color w:val="auto"/>
        </w:rPr>
        <w:t xml:space="preserve">(n) When a </w:t>
      </w:r>
      <w:r w:rsidRPr="00CD7B73">
        <w:rPr>
          <w:strike/>
          <w:color w:val="auto"/>
        </w:rPr>
        <w:t>video</w:t>
      </w:r>
      <w:r w:rsidRPr="00CD7B73">
        <w:rPr>
          <w:color w:val="auto"/>
        </w:rPr>
        <w:t xml:space="preserve"> </w:t>
      </w:r>
      <w:r w:rsidR="00840F35" w:rsidRPr="00CD7B73">
        <w:rPr>
          <w:color w:val="auto"/>
          <w:u w:val="single"/>
        </w:rPr>
        <w:t>recording</w:t>
      </w:r>
      <w:r w:rsidR="00840F35" w:rsidRPr="00CD7B73">
        <w:rPr>
          <w:color w:val="auto"/>
        </w:rPr>
        <w:t xml:space="preserve"> </w:t>
      </w:r>
      <w:r w:rsidRPr="00CD7B73">
        <w:rPr>
          <w:color w:val="auto"/>
        </w:rPr>
        <w:t xml:space="preserve">is under review as part of the investigation of an alleged incident, and the </w:t>
      </w:r>
      <w:r w:rsidR="00840F35" w:rsidRPr="00CD7B73">
        <w:rPr>
          <w:strike/>
          <w:color w:val="auto"/>
        </w:rPr>
        <w:t>video</w:t>
      </w:r>
      <w:r w:rsidR="00840F35" w:rsidRPr="00CD7B73">
        <w:rPr>
          <w:color w:val="auto"/>
        </w:rPr>
        <w:t xml:space="preserve"> </w:t>
      </w:r>
      <w:r w:rsidR="00840F35" w:rsidRPr="00CD7B73">
        <w:rPr>
          <w:color w:val="auto"/>
          <w:u w:val="single"/>
        </w:rPr>
        <w:t>recording</w:t>
      </w:r>
      <w:r w:rsidRPr="00CD7B73">
        <w:rPr>
          <w:color w:val="auto"/>
        </w:rPr>
        <w:t xml:space="preserve">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2830AA15" w14:textId="28DECA7B" w:rsidR="008F154D" w:rsidRPr="00CD7B73" w:rsidRDefault="008F154D" w:rsidP="00B7695E">
      <w:pPr>
        <w:pStyle w:val="SectionBody"/>
        <w:rPr>
          <w:color w:val="auto"/>
        </w:rPr>
      </w:pPr>
      <w:r w:rsidRPr="00CD7B73">
        <w:rPr>
          <w:color w:val="auto"/>
        </w:rPr>
        <w:t xml:space="preserve">(o) It is not a violation of subsection (j) of this section if a contractor or other employee of a public school or school district incidentally </w:t>
      </w:r>
      <w:r w:rsidRPr="00CD7B73">
        <w:rPr>
          <w:strike/>
          <w:color w:val="auto"/>
        </w:rPr>
        <w:t>views a video</w:t>
      </w:r>
      <w:r w:rsidRPr="00CD7B73">
        <w:rPr>
          <w:color w:val="auto"/>
        </w:rPr>
        <w:t xml:space="preserve"> </w:t>
      </w:r>
      <w:r w:rsidR="00840F35" w:rsidRPr="00CD7B73">
        <w:rPr>
          <w:color w:val="auto"/>
          <w:u w:val="single"/>
        </w:rPr>
        <w:t>reviews a</w:t>
      </w:r>
      <w:r w:rsidR="00840F35" w:rsidRPr="00CD7B73">
        <w:rPr>
          <w:color w:val="auto"/>
        </w:rPr>
        <w:t xml:space="preserve"> </w:t>
      </w:r>
      <w:r w:rsidRPr="00CD7B73">
        <w:rPr>
          <w:color w:val="auto"/>
        </w:rPr>
        <w:t>recording under this section if the contractor or employee of a public school or school district is performing job duties related to the:</w:t>
      </w:r>
    </w:p>
    <w:p w14:paraId="6DF99E06" w14:textId="6EEC9D31" w:rsidR="008F154D" w:rsidRPr="00CD7B73" w:rsidRDefault="008F154D" w:rsidP="00B7695E">
      <w:pPr>
        <w:pStyle w:val="SectionBody"/>
        <w:rPr>
          <w:color w:val="auto"/>
        </w:rPr>
      </w:pPr>
      <w:r w:rsidRPr="00CD7B73">
        <w:rPr>
          <w:color w:val="auto"/>
        </w:rPr>
        <w:t xml:space="preserve">(1) Installation, operation, or maintenance of video </w:t>
      </w:r>
      <w:r w:rsidR="00840F35" w:rsidRPr="00CD7B73">
        <w:rPr>
          <w:color w:val="auto"/>
          <w:u w:val="single"/>
        </w:rPr>
        <w:t>or audio</w:t>
      </w:r>
      <w:r w:rsidR="00840F35" w:rsidRPr="00CD7B73">
        <w:rPr>
          <w:color w:val="auto"/>
        </w:rPr>
        <w:t xml:space="preserve"> </w:t>
      </w:r>
      <w:r w:rsidRPr="00CD7B73">
        <w:rPr>
          <w:color w:val="auto"/>
        </w:rPr>
        <w:t>equipment; or</w:t>
      </w:r>
    </w:p>
    <w:p w14:paraId="1C304770" w14:textId="0EA3290C" w:rsidR="008F154D" w:rsidRPr="00CD7B73" w:rsidRDefault="008F154D" w:rsidP="00B7695E">
      <w:pPr>
        <w:pStyle w:val="SectionBody"/>
        <w:rPr>
          <w:color w:val="auto"/>
        </w:rPr>
      </w:pPr>
      <w:r w:rsidRPr="00CD7B73">
        <w:rPr>
          <w:color w:val="auto"/>
        </w:rPr>
        <w:t xml:space="preserve">(2) Retention of video </w:t>
      </w:r>
      <w:r w:rsidR="00840F35" w:rsidRPr="00CD7B73">
        <w:rPr>
          <w:color w:val="auto"/>
          <w:u w:val="single"/>
        </w:rPr>
        <w:t>or audio</w:t>
      </w:r>
      <w:r w:rsidR="00840F35" w:rsidRPr="00CD7B73">
        <w:rPr>
          <w:color w:val="auto"/>
        </w:rPr>
        <w:t xml:space="preserve"> </w:t>
      </w:r>
      <w:r w:rsidRPr="00CD7B73">
        <w:rPr>
          <w:color w:val="auto"/>
        </w:rPr>
        <w:t>recordings.</w:t>
      </w:r>
    </w:p>
    <w:p w14:paraId="033165E3" w14:textId="76AFD6E0" w:rsidR="008F154D" w:rsidRPr="00CD7B73" w:rsidRDefault="008F154D" w:rsidP="00B7695E">
      <w:pPr>
        <w:pStyle w:val="SectionBody"/>
        <w:rPr>
          <w:color w:val="auto"/>
        </w:rPr>
      </w:pPr>
      <w:r w:rsidRPr="00CD7B73">
        <w:rPr>
          <w:color w:val="auto"/>
        </w:rPr>
        <w:t xml:space="preserve">(p) This section applies solely to cameras </w:t>
      </w:r>
      <w:r w:rsidR="00840F35" w:rsidRPr="00CD7B73">
        <w:rPr>
          <w:color w:val="auto"/>
          <w:u w:val="single"/>
        </w:rPr>
        <w:t>and audio recording devices</w:t>
      </w:r>
      <w:r w:rsidR="00840F35" w:rsidRPr="00CD7B73">
        <w:rPr>
          <w:color w:val="auto"/>
        </w:rPr>
        <w:t xml:space="preserve"> </w:t>
      </w:r>
      <w:r w:rsidRPr="00CD7B73">
        <w:rPr>
          <w:color w:val="auto"/>
        </w:rPr>
        <w:t xml:space="preserve">installed pursuant to this code section and does not limit the access of a student’s parent or legal guardian to a </w:t>
      </w:r>
      <w:r w:rsidRPr="00CD7B73">
        <w:rPr>
          <w:strike/>
          <w:color w:val="auto"/>
        </w:rPr>
        <w:t>video</w:t>
      </w:r>
      <w:r w:rsidRPr="00CD7B73">
        <w:rPr>
          <w:color w:val="auto"/>
        </w:rPr>
        <w:t xml:space="preserve"> recording </w:t>
      </w:r>
      <w:r w:rsidRPr="00CD7B73">
        <w:rPr>
          <w:strike/>
          <w:color w:val="auto"/>
        </w:rPr>
        <w:t>viewable</w:t>
      </w:r>
      <w:r w:rsidRPr="00CD7B73">
        <w:rPr>
          <w:color w:val="auto"/>
        </w:rPr>
        <w:t xml:space="preserve"> </w:t>
      </w:r>
      <w:r w:rsidR="00840F35" w:rsidRPr="00CD7B73">
        <w:rPr>
          <w:color w:val="auto"/>
          <w:u w:val="single"/>
        </w:rPr>
        <w:t>reviewable</w:t>
      </w:r>
      <w:r w:rsidR="00840F35" w:rsidRPr="00CD7B73">
        <w:rPr>
          <w:color w:val="auto"/>
        </w:rPr>
        <w:t xml:space="preserve"> </w:t>
      </w:r>
      <w:r w:rsidRPr="00CD7B73">
        <w:rPr>
          <w:color w:val="auto"/>
        </w:rPr>
        <w:t>under the Family Educational Rights and Privacy Act of 1974, 20 U.S.C. §1232g, or any other law.</w:t>
      </w:r>
    </w:p>
    <w:p w14:paraId="191E72E9" w14:textId="77777777" w:rsidR="008F154D" w:rsidRPr="00CD7B73" w:rsidRDefault="008F154D" w:rsidP="00B7695E">
      <w:pPr>
        <w:pStyle w:val="SectionBody"/>
        <w:rPr>
          <w:color w:val="auto"/>
        </w:rPr>
      </w:pPr>
      <w:r w:rsidRPr="00CD7B73">
        <w:rPr>
          <w:color w:val="auto"/>
        </w:rPr>
        <w:t>(q) A public school or school district shall:</w:t>
      </w:r>
    </w:p>
    <w:p w14:paraId="402B0606" w14:textId="77777777" w:rsidR="008F154D" w:rsidRPr="00CD7B73" w:rsidRDefault="008F154D" w:rsidP="00B7695E">
      <w:pPr>
        <w:pStyle w:val="SectionBody"/>
        <w:rPr>
          <w:color w:val="auto"/>
        </w:rPr>
      </w:pPr>
      <w:r w:rsidRPr="00CD7B73">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4D92F98F" w14:textId="77777777" w:rsidR="008F154D" w:rsidRPr="00CD7B73" w:rsidRDefault="008F154D" w:rsidP="00B7695E">
      <w:pPr>
        <w:pStyle w:val="SectionBody"/>
        <w:rPr>
          <w:color w:val="auto"/>
        </w:rPr>
      </w:pPr>
      <w:r w:rsidRPr="00CD7B73">
        <w:rPr>
          <w:color w:val="auto"/>
        </w:rPr>
        <w:t xml:space="preserve">(2) Provide procedures to protect the confidentiality of student records contained in a </w:t>
      </w:r>
      <w:r w:rsidRPr="00CD7B73">
        <w:rPr>
          <w:strike/>
          <w:color w:val="auto"/>
        </w:rPr>
        <w:t>video</w:t>
      </w:r>
      <w:r w:rsidRPr="00CD7B73">
        <w:rPr>
          <w:color w:val="auto"/>
        </w:rPr>
        <w:t xml:space="preserve"> recording in accordance with the Family Educational Rights and Privacy Act of 1974, 20 U.S.C. §1232g, or any other law.</w:t>
      </w:r>
    </w:p>
    <w:p w14:paraId="1A7CB393" w14:textId="77777777" w:rsidR="008F154D" w:rsidRPr="00CD7B73" w:rsidRDefault="008F154D" w:rsidP="00B7695E">
      <w:pPr>
        <w:pStyle w:val="SectionBody"/>
        <w:rPr>
          <w:color w:val="auto"/>
        </w:rPr>
      </w:pPr>
      <w:r w:rsidRPr="00CD7B73">
        <w:rPr>
          <w:color w:val="auto"/>
        </w:rPr>
        <w:t>(r) (1) Any aggrieved person may appeal to the State Board of Education an action by a public school or school district that the person believes to be in violation of this section.</w:t>
      </w:r>
    </w:p>
    <w:p w14:paraId="3D01D2F6" w14:textId="77777777" w:rsidR="008F154D" w:rsidRPr="00CD7B73" w:rsidRDefault="008F154D" w:rsidP="00B7695E">
      <w:pPr>
        <w:pStyle w:val="SectionBody"/>
        <w:rPr>
          <w:color w:val="auto"/>
        </w:rPr>
      </w:pPr>
      <w:r w:rsidRPr="00CD7B73">
        <w:rPr>
          <w:color w:val="auto"/>
        </w:rPr>
        <w:t>(2) The state board shall grant a hearing on an appeal under this subsection within 45 days of receiving the appeal.</w:t>
      </w:r>
    </w:p>
    <w:p w14:paraId="0A0708ED" w14:textId="77777777" w:rsidR="008F154D" w:rsidRPr="00CD7B73" w:rsidRDefault="008F154D" w:rsidP="00B7695E">
      <w:pPr>
        <w:pStyle w:val="SectionBody"/>
        <w:rPr>
          <w:color w:val="auto"/>
        </w:rPr>
      </w:pPr>
      <w:r w:rsidRPr="00CD7B73">
        <w:rPr>
          <w:color w:val="auto"/>
        </w:rPr>
        <w:t>(s) (1) A public school or school district may use funds distributed from the Safe Schools Fund created in §18-5-48 of this code or any other available funds to meet the requirements of this section.</w:t>
      </w:r>
    </w:p>
    <w:p w14:paraId="4AEE329B" w14:textId="77777777" w:rsidR="008F154D" w:rsidRPr="00CD7B73" w:rsidRDefault="008F154D" w:rsidP="00B7695E">
      <w:pPr>
        <w:pStyle w:val="SectionBody"/>
        <w:rPr>
          <w:color w:val="auto"/>
        </w:rPr>
      </w:pPr>
      <w:r w:rsidRPr="00CD7B73">
        <w:rPr>
          <w:color w:val="auto"/>
        </w:rPr>
        <w:t>(2) A public school or school district may accept gifts, grants, or donations to meet the requirements of this section.</w:t>
      </w:r>
    </w:p>
    <w:p w14:paraId="2F183B3A" w14:textId="77777777" w:rsidR="008F154D" w:rsidRPr="00CD7B73" w:rsidRDefault="008F154D" w:rsidP="00B7695E">
      <w:pPr>
        <w:pStyle w:val="SectionBody"/>
        <w:rPr>
          <w:color w:val="auto"/>
        </w:rPr>
      </w:pPr>
      <w:r w:rsidRPr="00CD7B73">
        <w:rPr>
          <w:color w:val="auto"/>
        </w:rPr>
        <w:t xml:space="preserve">(t) The state board may promulgate a rule in accordance with §29A-3B-1 </w:t>
      </w:r>
      <w:r w:rsidRPr="00CD7B73">
        <w:rPr>
          <w:i/>
          <w:iCs/>
          <w:color w:val="auto"/>
        </w:rPr>
        <w:t>et seq</w:t>
      </w:r>
      <w:r w:rsidRPr="00CD7B73">
        <w:rPr>
          <w:color w:val="auto"/>
        </w:rPr>
        <w:t>. of this code to clarify the requirements of this section and address any unforeseen issues that might arise relating to the implementation of the requirements of this section.</w:t>
      </w:r>
    </w:p>
    <w:p w14:paraId="69D399EB" w14:textId="17A6F6AD" w:rsidR="001D703B" w:rsidRPr="00CD7B73" w:rsidRDefault="001D703B" w:rsidP="001D703B">
      <w:pPr>
        <w:suppressLineNumbers/>
        <w:spacing w:after="0" w:line="480" w:lineRule="auto"/>
        <w:ind w:firstLine="720"/>
        <w:jc w:val="both"/>
        <w:rPr>
          <w:rFonts w:ascii="Arial" w:hAnsi="Arial" w:cs="Arial"/>
        </w:rPr>
      </w:pPr>
    </w:p>
    <w:p w14:paraId="4BE0270D" w14:textId="79507C72" w:rsidR="006865E9" w:rsidRPr="00CD7B73" w:rsidRDefault="00CF1DCA" w:rsidP="00CC1F3B">
      <w:pPr>
        <w:pStyle w:val="Note"/>
        <w:rPr>
          <w:color w:val="auto"/>
        </w:rPr>
      </w:pPr>
      <w:r w:rsidRPr="00CD7B73">
        <w:rPr>
          <w:color w:val="auto"/>
        </w:rPr>
        <w:t>NOTE: The</w:t>
      </w:r>
      <w:r w:rsidR="006865E9" w:rsidRPr="00CD7B73">
        <w:rPr>
          <w:color w:val="auto"/>
        </w:rPr>
        <w:t xml:space="preserve"> purpose of this bill is to</w:t>
      </w:r>
      <w:r w:rsidR="00991303" w:rsidRPr="00CD7B73">
        <w:rPr>
          <w:color w:val="auto"/>
        </w:rPr>
        <w:t xml:space="preserve"> require the placement of audio recording devices in the restrooms of self-contained classrooms.</w:t>
      </w:r>
      <w:r w:rsidR="006865E9" w:rsidRPr="00CD7B73">
        <w:rPr>
          <w:color w:val="auto"/>
        </w:rPr>
        <w:t xml:space="preserve"> </w:t>
      </w:r>
    </w:p>
    <w:p w14:paraId="714707F8" w14:textId="77777777" w:rsidR="006865E9" w:rsidRPr="00CD7B73" w:rsidRDefault="00AE48A0" w:rsidP="00CC1F3B">
      <w:pPr>
        <w:pStyle w:val="Note"/>
        <w:rPr>
          <w:color w:val="auto"/>
        </w:rPr>
      </w:pPr>
      <w:r w:rsidRPr="00CD7B73">
        <w:rPr>
          <w:color w:val="auto"/>
        </w:rPr>
        <w:t>Strike-throughs indicate language that would be stricken from a heading or the present law and underscoring indicates new language that would be added.</w:t>
      </w:r>
    </w:p>
    <w:sectPr w:rsidR="006865E9" w:rsidRPr="00CD7B73" w:rsidSect="00A95D1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7208" w14:textId="77777777" w:rsidR="001D703B" w:rsidRPr="00B844FE" w:rsidRDefault="001D703B" w:rsidP="00B844FE">
      <w:r>
        <w:separator/>
      </w:r>
    </w:p>
  </w:endnote>
  <w:endnote w:type="continuationSeparator" w:id="0">
    <w:p w14:paraId="61FCDD06" w14:textId="77777777" w:rsidR="001D703B" w:rsidRPr="00B844FE" w:rsidRDefault="001D70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7FF89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704BF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62231"/>
      <w:docPartObj>
        <w:docPartGallery w:val="Page Numbers (Bottom of Page)"/>
        <w:docPartUnique/>
      </w:docPartObj>
    </w:sdtPr>
    <w:sdtEndPr>
      <w:rPr>
        <w:noProof/>
      </w:rPr>
    </w:sdtEndPr>
    <w:sdtContent>
      <w:p w14:paraId="5B24BEDE" w14:textId="49D4AEA5" w:rsidR="00A95D18" w:rsidRDefault="00A95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CC2D9" w14:textId="6F52EB96"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A4A9" w14:textId="77777777" w:rsidR="001D703B" w:rsidRPr="00B844FE" w:rsidRDefault="001D703B" w:rsidP="00B844FE">
      <w:r>
        <w:separator/>
      </w:r>
    </w:p>
  </w:footnote>
  <w:footnote w:type="continuationSeparator" w:id="0">
    <w:p w14:paraId="1BF40DB1" w14:textId="77777777" w:rsidR="001D703B" w:rsidRPr="00B844FE" w:rsidRDefault="001D70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EF6E" w14:textId="77777777" w:rsidR="002A0269" w:rsidRPr="00B844FE" w:rsidRDefault="001660D2">
    <w:pPr>
      <w:pStyle w:val="Header"/>
    </w:pPr>
    <w:sdt>
      <w:sdtPr>
        <w:id w:val="-684364211"/>
        <w:placeholder>
          <w:docPart w:val="95876434445249158A6409ECAF4F465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876434445249158A6409ECAF4F465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EE02" w14:textId="1EA312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579D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579D9">
          <w:rPr>
            <w:sz w:val="22"/>
            <w:szCs w:val="22"/>
          </w:rPr>
          <w:t>2023R3247</w:t>
        </w:r>
      </w:sdtContent>
    </w:sdt>
  </w:p>
  <w:p w14:paraId="2B15A01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8F8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28163153">
    <w:abstractNumId w:val="0"/>
  </w:num>
  <w:num w:numId="2" w16cid:durableId="168389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3B"/>
    <w:rsid w:val="0000526A"/>
    <w:rsid w:val="000573A9"/>
    <w:rsid w:val="00063A06"/>
    <w:rsid w:val="00085D22"/>
    <w:rsid w:val="00093AB0"/>
    <w:rsid w:val="000C5C77"/>
    <w:rsid w:val="000E3912"/>
    <w:rsid w:val="0010070F"/>
    <w:rsid w:val="0011493A"/>
    <w:rsid w:val="0015112E"/>
    <w:rsid w:val="001552E7"/>
    <w:rsid w:val="001566B4"/>
    <w:rsid w:val="001660D2"/>
    <w:rsid w:val="001A66B7"/>
    <w:rsid w:val="001C279E"/>
    <w:rsid w:val="001D459E"/>
    <w:rsid w:val="001D703B"/>
    <w:rsid w:val="0022348D"/>
    <w:rsid w:val="0027011C"/>
    <w:rsid w:val="00274200"/>
    <w:rsid w:val="00275740"/>
    <w:rsid w:val="002A0269"/>
    <w:rsid w:val="00303684"/>
    <w:rsid w:val="003143F5"/>
    <w:rsid w:val="00314854"/>
    <w:rsid w:val="00394191"/>
    <w:rsid w:val="003961D4"/>
    <w:rsid w:val="003C51CD"/>
    <w:rsid w:val="003C6034"/>
    <w:rsid w:val="00400B5C"/>
    <w:rsid w:val="004368E0"/>
    <w:rsid w:val="00441C6D"/>
    <w:rsid w:val="004C13DD"/>
    <w:rsid w:val="004D3ABE"/>
    <w:rsid w:val="004E3441"/>
    <w:rsid w:val="004F4720"/>
    <w:rsid w:val="00500579"/>
    <w:rsid w:val="005A5366"/>
    <w:rsid w:val="006369EB"/>
    <w:rsid w:val="00637E73"/>
    <w:rsid w:val="006579D9"/>
    <w:rsid w:val="006865E9"/>
    <w:rsid w:val="00686E9A"/>
    <w:rsid w:val="006918A5"/>
    <w:rsid w:val="00691F3E"/>
    <w:rsid w:val="00694BFB"/>
    <w:rsid w:val="006A106B"/>
    <w:rsid w:val="006C523D"/>
    <w:rsid w:val="006D4036"/>
    <w:rsid w:val="007A5259"/>
    <w:rsid w:val="007A7081"/>
    <w:rsid w:val="007F1CF5"/>
    <w:rsid w:val="00834EDE"/>
    <w:rsid w:val="00840F35"/>
    <w:rsid w:val="008736AA"/>
    <w:rsid w:val="008D275D"/>
    <w:rsid w:val="008F154D"/>
    <w:rsid w:val="00980327"/>
    <w:rsid w:val="00986478"/>
    <w:rsid w:val="00991303"/>
    <w:rsid w:val="009B5557"/>
    <w:rsid w:val="009F1067"/>
    <w:rsid w:val="009F39A6"/>
    <w:rsid w:val="00A31E01"/>
    <w:rsid w:val="00A527AD"/>
    <w:rsid w:val="00A718CF"/>
    <w:rsid w:val="00A95D18"/>
    <w:rsid w:val="00AE48A0"/>
    <w:rsid w:val="00AE61BE"/>
    <w:rsid w:val="00B16F25"/>
    <w:rsid w:val="00B24422"/>
    <w:rsid w:val="00B36623"/>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7B73"/>
    <w:rsid w:val="00CF1DCA"/>
    <w:rsid w:val="00D007E6"/>
    <w:rsid w:val="00D579FC"/>
    <w:rsid w:val="00D81C16"/>
    <w:rsid w:val="00DE526B"/>
    <w:rsid w:val="00DF199D"/>
    <w:rsid w:val="00E01542"/>
    <w:rsid w:val="00E365F1"/>
    <w:rsid w:val="00E62F48"/>
    <w:rsid w:val="00E831B3"/>
    <w:rsid w:val="00E95FBC"/>
    <w:rsid w:val="00EC5E63"/>
    <w:rsid w:val="00EE70CB"/>
    <w:rsid w:val="00F10F7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DCC16"/>
  <w15:chartTrackingRefBased/>
  <w15:docId w15:val="{23DB5B91-B667-41B9-BB9E-9DB2A3A4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D703B"/>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703B"/>
    <w:rPr>
      <w:rFonts w:eastAsia="Calibri"/>
      <w:b/>
      <w:caps/>
      <w:color w:val="000000"/>
      <w:sz w:val="24"/>
    </w:rPr>
  </w:style>
  <w:style w:type="character" w:customStyle="1" w:styleId="SectionBodyChar">
    <w:name w:val="Section Body Char"/>
    <w:link w:val="SectionBody"/>
    <w:rsid w:val="008F154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89B865F1F54B58BB3F94449220D613"/>
        <w:category>
          <w:name w:val="General"/>
          <w:gallery w:val="placeholder"/>
        </w:category>
        <w:types>
          <w:type w:val="bbPlcHdr"/>
        </w:types>
        <w:behaviors>
          <w:behavior w:val="content"/>
        </w:behaviors>
        <w:guid w:val="{8EEAC7D9-25A9-45C1-8DC3-9FC1D6982E80}"/>
      </w:docPartPr>
      <w:docPartBody>
        <w:p w:rsidR="00E27BAF" w:rsidRDefault="00E27BAF">
          <w:pPr>
            <w:pStyle w:val="4F89B865F1F54B58BB3F94449220D613"/>
          </w:pPr>
          <w:r w:rsidRPr="00B844FE">
            <w:t>Prefix Text</w:t>
          </w:r>
        </w:p>
      </w:docPartBody>
    </w:docPart>
    <w:docPart>
      <w:docPartPr>
        <w:name w:val="95876434445249158A6409ECAF4F4653"/>
        <w:category>
          <w:name w:val="General"/>
          <w:gallery w:val="placeholder"/>
        </w:category>
        <w:types>
          <w:type w:val="bbPlcHdr"/>
        </w:types>
        <w:behaviors>
          <w:behavior w:val="content"/>
        </w:behaviors>
        <w:guid w:val="{9CE37F49-241F-4486-B563-B2718317AB2A}"/>
      </w:docPartPr>
      <w:docPartBody>
        <w:p w:rsidR="00E27BAF" w:rsidRDefault="00E27BAF">
          <w:pPr>
            <w:pStyle w:val="95876434445249158A6409ECAF4F4653"/>
          </w:pPr>
          <w:r w:rsidRPr="00B844FE">
            <w:t>[Type here]</w:t>
          </w:r>
        </w:p>
      </w:docPartBody>
    </w:docPart>
    <w:docPart>
      <w:docPartPr>
        <w:name w:val="C5488A10D81B436294159BFB32DCBF55"/>
        <w:category>
          <w:name w:val="General"/>
          <w:gallery w:val="placeholder"/>
        </w:category>
        <w:types>
          <w:type w:val="bbPlcHdr"/>
        </w:types>
        <w:behaviors>
          <w:behavior w:val="content"/>
        </w:behaviors>
        <w:guid w:val="{71E7D851-53DF-4530-9AB8-64CDE649F6B8}"/>
      </w:docPartPr>
      <w:docPartBody>
        <w:p w:rsidR="00E27BAF" w:rsidRDefault="00E27BAF">
          <w:pPr>
            <w:pStyle w:val="C5488A10D81B436294159BFB32DCBF55"/>
          </w:pPr>
          <w:r w:rsidRPr="00B844FE">
            <w:t>Number</w:t>
          </w:r>
        </w:p>
      </w:docPartBody>
    </w:docPart>
    <w:docPart>
      <w:docPartPr>
        <w:name w:val="D3BF964273664C52A0A1CA5D2407B800"/>
        <w:category>
          <w:name w:val="General"/>
          <w:gallery w:val="placeholder"/>
        </w:category>
        <w:types>
          <w:type w:val="bbPlcHdr"/>
        </w:types>
        <w:behaviors>
          <w:behavior w:val="content"/>
        </w:behaviors>
        <w:guid w:val="{0DC2A15D-529E-41C7-BD33-EA8BC267779C}"/>
      </w:docPartPr>
      <w:docPartBody>
        <w:p w:rsidR="00E27BAF" w:rsidRDefault="00E27BAF">
          <w:pPr>
            <w:pStyle w:val="D3BF964273664C52A0A1CA5D2407B800"/>
          </w:pPr>
          <w:r w:rsidRPr="00B844FE">
            <w:t>Enter Sponsors Here</w:t>
          </w:r>
        </w:p>
      </w:docPartBody>
    </w:docPart>
    <w:docPart>
      <w:docPartPr>
        <w:name w:val="B925C1B66E08433B85324E1329C40421"/>
        <w:category>
          <w:name w:val="General"/>
          <w:gallery w:val="placeholder"/>
        </w:category>
        <w:types>
          <w:type w:val="bbPlcHdr"/>
        </w:types>
        <w:behaviors>
          <w:behavior w:val="content"/>
        </w:behaviors>
        <w:guid w:val="{AE6FA3F9-7DF0-42DA-A640-3B515303BB28}"/>
      </w:docPartPr>
      <w:docPartBody>
        <w:p w:rsidR="00E27BAF" w:rsidRDefault="00E27BAF">
          <w:pPr>
            <w:pStyle w:val="B925C1B66E08433B85324E1329C404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AF"/>
    <w:rsid w:val="00E2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89B865F1F54B58BB3F94449220D613">
    <w:name w:val="4F89B865F1F54B58BB3F94449220D613"/>
  </w:style>
  <w:style w:type="paragraph" w:customStyle="1" w:styleId="95876434445249158A6409ECAF4F4653">
    <w:name w:val="95876434445249158A6409ECAF4F4653"/>
  </w:style>
  <w:style w:type="paragraph" w:customStyle="1" w:styleId="C5488A10D81B436294159BFB32DCBF55">
    <w:name w:val="C5488A10D81B436294159BFB32DCBF55"/>
  </w:style>
  <w:style w:type="paragraph" w:customStyle="1" w:styleId="D3BF964273664C52A0A1CA5D2407B800">
    <w:name w:val="D3BF964273664C52A0A1CA5D2407B800"/>
  </w:style>
  <w:style w:type="character" w:styleId="PlaceholderText">
    <w:name w:val="Placeholder Text"/>
    <w:basedOn w:val="DefaultParagraphFont"/>
    <w:uiPriority w:val="99"/>
    <w:semiHidden/>
    <w:rPr>
      <w:color w:val="808080"/>
    </w:rPr>
  </w:style>
  <w:style w:type="paragraph" w:customStyle="1" w:styleId="B925C1B66E08433B85324E1329C40421">
    <w:name w:val="B925C1B66E08433B85324E1329C40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Robert Altmann</cp:lastModifiedBy>
  <cp:revision>2</cp:revision>
  <cp:lastPrinted>2023-01-17T19:41:00Z</cp:lastPrinted>
  <dcterms:created xsi:type="dcterms:W3CDTF">2023-02-02T15:48:00Z</dcterms:created>
  <dcterms:modified xsi:type="dcterms:W3CDTF">2023-02-02T15:48:00Z</dcterms:modified>
</cp:coreProperties>
</file>